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19DD" w14:textId="77777777" w:rsidR="00452C1E" w:rsidRDefault="000B5084">
      <w:pPr>
        <w:pStyle w:val="Standard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115</w:t>
      </w:r>
      <w:r>
        <w:rPr>
          <w:rFonts w:ascii="標楷體" w:eastAsia="標楷體" w:hAnsi="標楷體"/>
          <w:b/>
          <w:bCs/>
          <w:sz w:val="32"/>
          <w:szCs w:val="32"/>
        </w:rPr>
        <w:t>學年度全國學生南北管音樂比賽報名表</w:t>
      </w:r>
    </w:p>
    <w:tbl>
      <w:tblPr>
        <w:tblW w:w="8359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9"/>
        <w:gridCol w:w="2164"/>
        <w:gridCol w:w="1701"/>
        <w:gridCol w:w="2835"/>
      </w:tblGrid>
      <w:tr w:rsidR="00452C1E" w14:paraId="6DC31F26" w14:textId="77777777">
        <w:tblPrEx>
          <w:tblCellMar>
            <w:top w:w="0" w:type="dxa"/>
            <w:bottom w:w="0" w:type="dxa"/>
          </w:tblCellMar>
        </w:tblPrEx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F5E1584" w14:textId="77777777" w:rsidR="00452C1E" w:rsidRDefault="000B5084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學校全銜</w:t>
            </w:r>
          </w:p>
        </w:tc>
        <w:tc>
          <w:tcPr>
            <w:tcW w:w="67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76C47D0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國中組</w:t>
            </w:r>
          </w:p>
          <w:p w14:paraId="500BCEC1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國小組</w:t>
            </w:r>
          </w:p>
          <w:p w14:paraId="700793EF" w14:textId="77777777" w:rsidR="00452C1E" w:rsidRDefault="000B5084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跨校組隊</w:t>
            </w:r>
          </w:p>
        </w:tc>
      </w:tr>
      <w:tr w:rsidR="00452C1E" w14:paraId="4792C402" w14:textId="77777777">
        <w:tblPrEx>
          <w:tblCellMar>
            <w:top w:w="0" w:type="dxa"/>
            <w:bottom w:w="0" w:type="dxa"/>
          </w:tblCellMar>
        </w:tblPrEx>
        <w:tc>
          <w:tcPr>
            <w:tcW w:w="16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18EE139" w14:textId="77777777" w:rsidR="00452C1E" w:rsidRDefault="000B5084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校長</w:t>
            </w:r>
          </w:p>
        </w:tc>
        <w:tc>
          <w:tcPr>
            <w:tcW w:w="21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163419E" w14:textId="77777777" w:rsidR="00452C1E" w:rsidRDefault="00452C1E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7D91242" w14:textId="77777777" w:rsidR="00452C1E" w:rsidRDefault="000B5084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指導教師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9E28DF" w14:textId="77777777" w:rsidR="00452C1E" w:rsidRDefault="00452C1E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2C1E" w14:paraId="25BCDBF1" w14:textId="77777777">
        <w:tblPrEx>
          <w:tblCellMar>
            <w:top w:w="0" w:type="dxa"/>
            <w:bottom w:w="0" w:type="dxa"/>
          </w:tblCellMar>
        </w:tblPrEx>
        <w:tc>
          <w:tcPr>
            <w:tcW w:w="16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4766820" w14:textId="77777777" w:rsidR="00452C1E" w:rsidRDefault="00452C1E"/>
        </w:tc>
        <w:tc>
          <w:tcPr>
            <w:tcW w:w="21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D8586F1" w14:textId="77777777" w:rsidR="00452C1E" w:rsidRDefault="00452C1E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9693EE" w14:textId="77777777" w:rsidR="00452C1E" w:rsidRDefault="000B5084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指導教師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9B5FD23" w14:textId="77777777" w:rsidR="00452C1E" w:rsidRDefault="00452C1E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2C1E" w14:paraId="449C6264" w14:textId="77777777">
        <w:tblPrEx>
          <w:tblCellMar>
            <w:top w:w="0" w:type="dxa"/>
            <w:bottom w:w="0" w:type="dxa"/>
          </w:tblCellMar>
        </w:tblPrEx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4E772E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比賽類組</w:t>
            </w:r>
          </w:p>
        </w:tc>
        <w:tc>
          <w:tcPr>
            <w:tcW w:w="67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23EF641" w14:textId="77777777" w:rsidR="00452C1E" w:rsidRDefault="000B5084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南管合奏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歌樂組</w:t>
            </w:r>
            <w:r>
              <w:rPr>
                <w:rFonts w:ascii="標楷體" w:eastAsia="標楷體" w:hAnsi="標楷體"/>
              </w:rPr>
              <w:t xml:space="preserve">         □</w:t>
            </w:r>
            <w:r>
              <w:rPr>
                <w:rFonts w:ascii="標楷體" w:eastAsia="標楷體" w:hAnsi="標楷體"/>
              </w:rPr>
              <w:t>南管合奏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器樂組</w:t>
            </w:r>
          </w:p>
          <w:p w14:paraId="3479ED96" w14:textId="77777777" w:rsidR="00452C1E" w:rsidRDefault="000B5084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北管合奏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歌樂組</w:t>
            </w:r>
            <w:r>
              <w:rPr>
                <w:rFonts w:ascii="標楷體" w:eastAsia="標楷體" w:hAnsi="標楷體"/>
              </w:rPr>
              <w:t xml:space="preserve">         □</w:t>
            </w:r>
            <w:r>
              <w:rPr>
                <w:rFonts w:ascii="標楷體" w:eastAsia="標楷體" w:hAnsi="標楷體"/>
              </w:rPr>
              <w:t>北管合奏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器樂組</w:t>
            </w:r>
          </w:p>
        </w:tc>
      </w:tr>
      <w:tr w:rsidR="00452C1E" w14:paraId="5CEB705B" w14:textId="77777777">
        <w:tblPrEx>
          <w:tblCellMar>
            <w:top w:w="0" w:type="dxa"/>
            <w:bottom w:w="0" w:type="dxa"/>
          </w:tblCellMar>
        </w:tblPrEx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E777A6F" w14:textId="77777777" w:rsidR="00452C1E" w:rsidRDefault="000B5084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比賽人數</w:t>
            </w:r>
          </w:p>
        </w:tc>
        <w:tc>
          <w:tcPr>
            <w:tcW w:w="67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A0C194" w14:textId="77777777" w:rsidR="00452C1E" w:rsidRDefault="000B5084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正式參賽學生人數共計</w:t>
            </w: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/>
              </w:rPr>
              <w:t>位</w:t>
            </w:r>
          </w:p>
          <w:p w14:paraId="1A2F08A9" w14:textId="77777777" w:rsidR="00452C1E" w:rsidRDefault="000B5084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候補學生人數共計</w:t>
            </w:r>
            <w:r>
              <w:rPr>
                <w:rFonts w:ascii="標楷體" w:eastAsia="標楷體" w:hAnsi="標楷體"/>
              </w:rPr>
              <w:t xml:space="preserve">            </w:t>
            </w:r>
            <w:r>
              <w:rPr>
                <w:rFonts w:ascii="標楷體" w:eastAsia="標楷體" w:hAnsi="標楷體"/>
              </w:rPr>
              <w:t>位</w:t>
            </w:r>
          </w:p>
          <w:p w14:paraId="196BF039" w14:textId="77777777" w:rsidR="00452C1E" w:rsidRDefault="000B5084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請於參賽者名單備註欄位註明候補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452C1E" w14:paraId="4EC30ECD" w14:textId="7777777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6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F422EFF" w14:textId="77777777" w:rsidR="00452C1E" w:rsidRDefault="000B5084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領隊姓名</w:t>
            </w:r>
          </w:p>
        </w:tc>
        <w:tc>
          <w:tcPr>
            <w:tcW w:w="21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911C19B" w14:textId="77777777" w:rsidR="00452C1E" w:rsidRDefault="00452C1E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93D3065" w14:textId="77777777" w:rsidR="00452C1E" w:rsidRDefault="000B5084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領隊手機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7691C5" w14:textId="77777777" w:rsidR="00452C1E" w:rsidRDefault="00452C1E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2C1E" w14:paraId="68832E4A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6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C1BBF51" w14:textId="77777777" w:rsidR="00452C1E" w:rsidRDefault="00452C1E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874F08" w14:textId="77777777" w:rsidR="00452C1E" w:rsidRDefault="00452C1E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4EFC01F" w14:textId="77777777" w:rsidR="00452C1E" w:rsidRDefault="000B5084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電子郵件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CAA336A" w14:textId="77777777" w:rsidR="00452C1E" w:rsidRDefault="00452C1E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2C1E" w14:paraId="6B9539D6" w14:textId="77777777">
        <w:tblPrEx>
          <w:tblCellMar>
            <w:top w:w="0" w:type="dxa"/>
            <w:bottom w:w="0" w:type="dxa"/>
          </w:tblCellMar>
        </w:tblPrEx>
        <w:tc>
          <w:tcPr>
            <w:tcW w:w="16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B93C359" w14:textId="77777777" w:rsidR="00452C1E" w:rsidRDefault="00452C1E"/>
        </w:tc>
        <w:tc>
          <w:tcPr>
            <w:tcW w:w="21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EB9E77A" w14:textId="77777777" w:rsidR="00452C1E" w:rsidRDefault="00452C1E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F20B5C" w14:textId="77777777" w:rsidR="00452C1E" w:rsidRDefault="000B5084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學校電話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CAAB2AB" w14:textId="77777777" w:rsidR="00452C1E" w:rsidRDefault="00452C1E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2C1E" w14:paraId="441BB2A6" w14:textId="77777777">
        <w:tblPrEx>
          <w:tblCellMar>
            <w:top w:w="0" w:type="dxa"/>
            <w:bottom w:w="0" w:type="dxa"/>
          </w:tblCellMar>
        </w:tblPrEx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6D8C05A" w14:textId="77777777" w:rsidR="00452C1E" w:rsidRDefault="000B5084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初賽曲目</w:t>
            </w:r>
          </w:p>
        </w:tc>
        <w:tc>
          <w:tcPr>
            <w:tcW w:w="67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4580F0A" w14:textId="77777777" w:rsidR="00452C1E" w:rsidRDefault="00452C1E">
            <w:pPr>
              <w:pStyle w:val="Standard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  <w:p w14:paraId="5145E460" w14:textId="77777777" w:rsidR="00452C1E" w:rsidRDefault="00452C1E">
            <w:pPr>
              <w:pStyle w:val="Standard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  <w:p w14:paraId="01570661" w14:textId="77777777" w:rsidR="00452C1E" w:rsidRDefault="00452C1E">
            <w:pPr>
              <w:pStyle w:val="Standard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  <w:p w14:paraId="029C6001" w14:textId="77777777" w:rsidR="00452C1E" w:rsidRDefault="00452C1E">
            <w:pPr>
              <w:pStyle w:val="Standard"/>
              <w:jc w:val="right"/>
            </w:pPr>
          </w:p>
        </w:tc>
      </w:tr>
      <w:tr w:rsidR="00452C1E" w14:paraId="73463756" w14:textId="77777777">
        <w:tblPrEx>
          <w:tblCellMar>
            <w:top w:w="0" w:type="dxa"/>
            <w:bottom w:w="0" w:type="dxa"/>
          </w:tblCellMar>
        </w:tblPrEx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A156B0" w14:textId="77777777" w:rsidR="00452C1E" w:rsidRDefault="000B5084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67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987A15D" w14:textId="77777777" w:rsidR="00452C1E" w:rsidRDefault="00452C1E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7C5D42D" w14:textId="77777777" w:rsidR="00452C1E" w:rsidRDefault="00452C1E">
      <w:pPr>
        <w:pStyle w:val="Standard"/>
        <w:jc w:val="center"/>
      </w:pPr>
    </w:p>
    <w:p w14:paraId="2B69BEF4" w14:textId="77777777" w:rsidR="00452C1E" w:rsidRDefault="000B5084">
      <w:pPr>
        <w:pStyle w:val="Standard"/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參賽學生證明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免備文</w:t>
      </w:r>
      <w:r>
        <w:rPr>
          <w:rFonts w:ascii="標楷體" w:eastAsia="標楷體" w:hAnsi="標楷體"/>
          <w:sz w:val="28"/>
          <w:szCs w:val="28"/>
        </w:rPr>
        <w:t>)</w:t>
      </w:r>
    </w:p>
    <w:p w14:paraId="12CF731B" w14:textId="77777777" w:rsidR="00452C1E" w:rsidRDefault="000B5084">
      <w:pPr>
        <w:pStyle w:val="Standard"/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茲證明本校參加「</w:t>
      </w:r>
      <w:r>
        <w:rPr>
          <w:rFonts w:ascii="標楷體" w:eastAsia="標楷體" w:hAnsi="標楷體"/>
          <w:sz w:val="28"/>
          <w:szCs w:val="28"/>
        </w:rPr>
        <w:t>115</w:t>
      </w:r>
      <w:r>
        <w:rPr>
          <w:rFonts w:ascii="標楷體" w:eastAsia="標楷體" w:hAnsi="標楷體"/>
          <w:sz w:val="28"/>
          <w:szCs w:val="28"/>
        </w:rPr>
        <w:t>學年度全國學生南北管音樂比賽」</w:t>
      </w:r>
    </w:p>
    <w:p w14:paraId="3B7F8BD4" w14:textId="77777777" w:rsidR="00452C1E" w:rsidRDefault="000B5084">
      <w:pPr>
        <w:pStyle w:val="Standard"/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冊列參賽同學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如後所列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皆為本校學籍之學生</w:t>
      </w:r>
    </w:p>
    <w:p w14:paraId="272426A0" w14:textId="77777777" w:rsidR="00452C1E" w:rsidRDefault="000B5084">
      <w:pPr>
        <w:pStyle w:val="Standard"/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特此證明</w:t>
      </w:r>
    </w:p>
    <w:p w14:paraId="30EA7D1A" w14:textId="77777777" w:rsidR="00452C1E" w:rsidRDefault="00452C1E">
      <w:pPr>
        <w:pStyle w:val="Standard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2ECE1208" w14:textId="77777777" w:rsidR="00452C1E" w:rsidRDefault="00452C1E">
      <w:pPr>
        <w:pStyle w:val="Standard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3296909A" w14:textId="77777777" w:rsidR="00452C1E" w:rsidRDefault="00452C1E">
      <w:pPr>
        <w:pStyle w:val="Standard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553639AA" w14:textId="77777777" w:rsidR="00452C1E" w:rsidRDefault="00452C1E">
      <w:pPr>
        <w:pStyle w:val="Standard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1C4F00CF" w14:textId="77777777" w:rsidR="00452C1E" w:rsidRDefault="00452C1E">
      <w:pPr>
        <w:pStyle w:val="Standard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1DDEB4B5" w14:textId="77777777" w:rsidR="00452C1E" w:rsidRDefault="00452C1E">
      <w:pPr>
        <w:pStyle w:val="Standard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03C73D61" w14:textId="77777777" w:rsidR="00452C1E" w:rsidRDefault="00452C1E">
      <w:pPr>
        <w:pStyle w:val="Standard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0D8A5981" w14:textId="77777777" w:rsidR="00452C1E" w:rsidRDefault="00452C1E">
      <w:pPr>
        <w:pStyle w:val="Standard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0F98643C" w14:textId="77777777" w:rsidR="00452C1E" w:rsidRDefault="00452C1E">
      <w:pPr>
        <w:pStyle w:val="Standard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644A1861" w14:textId="77777777" w:rsidR="00452C1E" w:rsidRDefault="00452C1E">
      <w:pPr>
        <w:pStyle w:val="Standard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09961F21" w14:textId="77777777" w:rsidR="00452C1E" w:rsidRDefault="00452C1E">
      <w:pPr>
        <w:pStyle w:val="Standard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5F34D8F4" w14:textId="77777777" w:rsidR="00452C1E" w:rsidRDefault="000B5084">
      <w:pPr>
        <w:pStyle w:val="Standard"/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中華民國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續頁請蓋騎縫章</w:t>
      </w:r>
      <w:r>
        <w:rPr>
          <w:rFonts w:ascii="標楷體" w:eastAsia="標楷體" w:hAnsi="標楷體"/>
          <w:sz w:val="28"/>
          <w:szCs w:val="28"/>
        </w:rPr>
        <w:t>)</w:t>
      </w:r>
    </w:p>
    <w:p w14:paraId="0973E9AD" w14:textId="77777777" w:rsidR="00452C1E" w:rsidRDefault="00452C1E">
      <w:pPr>
        <w:pageBreakBefore/>
        <w:rPr>
          <w:rFonts w:ascii="標楷體" w:eastAsia="標楷體" w:hAnsi="標楷體"/>
          <w:b/>
          <w:bCs/>
          <w:sz w:val="32"/>
          <w:szCs w:val="32"/>
        </w:rPr>
      </w:pPr>
    </w:p>
    <w:p w14:paraId="3ED84DF1" w14:textId="77777777" w:rsidR="00452C1E" w:rsidRDefault="000B5084">
      <w:pPr>
        <w:pStyle w:val="Standard"/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115</w:t>
      </w:r>
      <w:r>
        <w:rPr>
          <w:rFonts w:ascii="標楷體" w:eastAsia="標楷體" w:hAnsi="標楷體"/>
          <w:b/>
          <w:bCs/>
          <w:sz w:val="32"/>
          <w:szCs w:val="32"/>
        </w:rPr>
        <w:t>學年度全國學生南北管音樂比賽參賽者名冊</w:t>
      </w:r>
    </w:p>
    <w:tbl>
      <w:tblPr>
        <w:tblW w:w="9209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842"/>
        <w:gridCol w:w="1806"/>
        <w:gridCol w:w="1541"/>
        <w:gridCol w:w="496"/>
        <w:gridCol w:w="1090"/>
        <w:gridCol w:w="1492"/>
        <w:gridCol w:w="1446"/>
      </w:tblGrid>
      <w:tr w:rsidR="00452C1E" w14:paraId="0C5DD2EE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B32E3F5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5FD378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940758B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EA0BE6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  <w:p w14:paraId="15D72517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(6</w:t>
            </w:r>
            <w:r>
              <w:rPr>
                <w:rFonts w:ascii="標楷體" w:eastAsia="標楷體" w:hAnsi="標楷體"/>
                <w:sz w:val="28"/>
                <w:szCs w:val="28"/>
              </w:rPr>
              <w:t>個月內照片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9B68F1C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B9D285E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722A074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67230D2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  <w:p w14:paraId="75C7C858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(6</w:t>
            </w:r>
            <w:r>
              <w:rPr>
                <w:rFonts w:ascii="標楷體" w:eastAsia="標楷體" w:hAnsi="標楷體"/>
                <w:sz w:val="28"/>
                <w:szCs w:val="28"/>
              </w:rPr>
              <w:t>個月內照片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452C1E" w14:paraId="7171FEAD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671AACA" w14:textId="77777777" w:rsidR="00452C1E" w:rsidRDefault="00452C1E"/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1B1AEF2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樂器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8915029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9BCEAFE" w14:textId="77777777" w:rsidR="00452C1E" w:rsidRDefault="00452C1E"/>
        </w:tc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8FF1A9" w14:textId="77777777" w:rsidR="00452C1E" w:rsidRDefault="00452C1E"/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0369CA4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樂器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A23F48D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69AF2D" w14:textId="77777777" w:rsidR="00452C1E" w:rsidRDefault="00452C1E"/>
        </w:tc>
      </w:tr>
      <w:tr w:rsidR="00452C1E" w14:paraId="7E129714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D442EEE" w14:textId="77777777" w:rsidR="00452C1E" w:rsidRDefault="00452C1E"/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BC940E4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2CB6243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F8592DB" w14:textId="77777777" w:rsidR="00452C1E" w:rsidRDefault="00452C1E"/>
        </w:tc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25FD8C4" w14:textId="77777777" w:rsidR="00452C1E" w:rsidRDefault="00452C1E"/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20B9EC2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2D66439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5CFC057" w14:textId="77777777" w:rsidR="00452C1E" w:rsidRDefault="00452C1E"/>
        </w:tc>
      </w:tr>
      <w:tr w:rsidR="00452C1E" w14:paraId="7A0EB5D1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3AD36D" w14:textId="77777777" w:rsidR="00452C1E" w:rsidRDefault="00452C1E"/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DCDCB80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B04AB3E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D2A36C7" w14:textId="77777777" w:rsidR="00452C1E" w:rsidRDefault="00452C1E"/>
        </w:tc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7842E30" w14:textId="77777777" w:rsidR="00452C1E" w:rsidRDefault="00452C1E"/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4EC9C44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433925A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8262A2" w14:textId="77777777" w:rsidR="00452C1E" w:rsidRDefault="00452C1E"/>
        </w:tc>
      </w:tr>
      <w:tr w:rsidR="00452C1E" w14:paraId="29C45720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1621262" w14:textId="77777777" w:rsidR="00452C1E" w:rsidRDefault="00452C1E"/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A67EC07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D6ABC0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987AB1C" w14:textId="77777777" w:rsidR="00452C1E" w:rsidRDefault="00452C1E"/>
        </w:tc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BC1A27" w14:textId="77777777" w:rsidR="00452C1E" w:rsidRDefault="00452C1E"/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F4420DC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AD77D4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DAED09" w14:textId="77777777" w:rsidR="00452C1E" w:rsidRDefault="00452C1E"/>
        </w:tc>
      </w:tr>
      <w:tr w:rsidR="00452C1E" w14:paraId="329A1959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C4F2CD5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477C8C9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25EA5F3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41160CD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  <w:p w14:paraId="19BB6653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(6</w:t>
            </w:r>
            <w:r>
              <w:rPr>
                <w:rFonts w:ascii="標楷體" w:eastAsia="標楷體" w:hAnsi="標楷體"/>
                <w:sz w:val="28"/>
                <w:szCs w:val="28"/>
              </w:rPr>
              <w:t>個月內照片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5514D6D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B142F2E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62D6B9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D436F8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  <w:p w14:paraId="1A4DB80A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(6</w:t>
            </w:r>
            <w:r>
              <w:rPr>
                <w:rFonts w:ascii="標楷體" w:eastAsia="標楷體" w:hAnsi="標楷體"/>
                <w:sz w:val="28"/>
                <w:szCs w:val="28"/>
              </w:rPr>
              <w:t>個月內照片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452C1E" w14:paraId="1310A97E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CB2A45" w14:textId="77777777" w:rsidR="00452C1E" w:rsidRDefault="00452C1E"/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9218915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樂器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694D9AD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76F7CD0" w14:textId="77777777" w:rsidR="00452C1E" w:rsidRDefault="00452C1E"/>
        </w:tc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1435E4" w14:textId="77777777" w:rsidR="00452C1E" w:rsidRDefault="00452C1E"/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1644F1C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樂器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03BB27F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D3B9D5D" w14:textId="77777777" w:rsidR="00452C1E" w:rsidRDefault="00452C1E"/>
        </w:tc>
      </w:tr>
      <w:tr w:rsidR="00452C1E" w14:paraId="32A5EF58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42FCCD" w14:textId="77777777" w:rsidR="00452C1E" w:rsidRDefault="00452C1E"/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E8F687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465968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2E0D13E" w14:textId="77777777" w:rsidR="00452C1E" w:rsidRDefault="00452C1E"/>
        </w:tc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5C81CAD" w14:textId="77777777" w:rsidR="00452C1E" w:rsidRDefault="00452C1E"/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900FAEE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5A74D62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E508909" w14:textId="77777777" w:rsidR="00452C1E" w:rsidRDefault="00452C1E"/>
        </w:tc>
      </w:tr>
      <w:tr w:rsidR="00452C1E" w14:paraId="0B3B86AC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2DBCAFA" w14:textId="77777777" w:rsidR="00452C1E" w:rsidRDefault="00452C1E"/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506A1A6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A744C6C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AA4B362" w14:textId="77777777" w:rsidR="00452C1E" w:rsidRDefault="00452C1E"/>
        </w:tc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B82A2DF" w14:textId="77777777" w:rsidR="00452C1E" w:rsidRDefault="00452C1E"/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DAF30E8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4F423B2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50A67C3" w14:textId="77777777" w:rsidR="00452C1E" w:rsidRDefault="00452C1E"/>
        </w:tc>
      </w:tr>
      <w:tr w:rsidR="00452C1E" w14:paraId="21124594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5AA3E5E" w14:textId="77777777" w:rsidR="00452C1E" w:rsidRDefault="00452C1E"/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27535E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2B63854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39BE008" w14:textId="77777777" w:rsidR="00452C1E" w:rsidRDefault="00452C1E"/>
        </w:tc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DEE73DC" w14:textId="77777777" w:rsidR="00452C1E" w:rsidRDefault="00452C1E"/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DFC0C6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5F33D88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F8C3676" w14:textId="77777777" w:rsidR="00452C1E" w:rsidRDefault="00452C1E"/>
        </w:tc>
      </w:tr>
      <w:tr w:rsidR="00452C1E" w14:paraId="79FE6939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5040A24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705FCF1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BC578AC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1B3577E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  <w:p w14:paraId="18306407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(6</w:t>
            </w:r>
            <w:r>
              <w:rPr>
                <w:rFonts w:ascii="標楷體" w:eastAsia="標楷體" w:hAnsi="標楷體"/>
                <w:sz w:val="28"/>
                <w:szCs w:val="28"/>
              </w:rPr>
              <w:t>個月內照片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7A1F90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F198192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08CA8F7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F3AC6EC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  <w:p w14:paraId="1CEE389C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(6</w:t>
            </w:r>
            <w:r>
              <w:rPr>
                <w:rFonts w:ascii="標楷體" w:eastAsia="標楷體" w:hAnsi="標楷體"/>
                <w:sz w:val="28"/>
                <w:szCs w:val="28"/>
              </w:rPr>
              <w:t>個月內照片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452C1E" w14:paraId="5C45399C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17A486" w14:textId="77777777" w:rsidR="00452C1E" w:rsidRDefault="00452C1E"/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60F630D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樂器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757B04E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137E39" w14:textId="77777777" w:rsidR="00452C1E" w:rsidRDefault="00452C1E"/>
        </w:tc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8DE1B09" w14:textId="77777777" w:rsidR="00452C1E" w:rsidRDefault="00452C1E"/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BC0094E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樂器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31B16D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A70965D" w14:textId="77777777" w:rsidR="00452C1E" w:rsidRDefault="00452C1E"/>
        </w:tc>
      </w:tr>
      <w:tr w:rsidR="00452C1E" w14:paraId="613133E1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6C00EFB" w14:textId="77777777" w:rsidR="00452C1E" w:rsidRDefault="00452C1E"/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10B8FF1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39E0BCE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137D665" w14:textId="77777777" w:rsidR="00452C1E" w:rsidRDefault="00452C1E"/>
        </w:tc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628C480" w14:textId="77777777" w:rsidR="00452C1E" w:rsidRDefault="00452C1E"/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50713E1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B926D1C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B70CB39" w14:textId="77777777" w:rsidR="00452C1E" w:rsidRDefault="00452C1E"/>
        </w:tc>
      </w:tr>
      <w:tr w:rsidR="00452C1E" w14:paraId="4DC4D579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7A0276A" w14:textId="77777777" w:rsidR="00452C1E" w:rsidRDefault="00452C1E"/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614DDD5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98F036E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E835EA4" w14:textId="77777777" w:rsidR="00452C1E" w:rsidRDefault="00452C1E"/>
        </w:tc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0D27E96" w14:textId="77777777" w:rsidR="00452C1E" w:rsidRDefault="00452C1E"/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4F257F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55E4D49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DC79C52" w14:textId="77777777" w:rsidR="00452C1E" w:rsidRDefault="00452C1E"/>
        </w:tc>
      </w:tr>
      <w:tr w:rsidR="00452C1E" w14:paraId="5B690569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3E5B13" w14:textId="77777777" w:rsidR="00452C1E" w:rsidRDefault="00452C1E"/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38B2C1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C2E818F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F2D36EC" w14:textId="77777777" w:rsidR="00452C1E" w:rsidRDefault="00452C1E"/>
        </w:tc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4A0CBC1" w14:textId="77777777" w:rsidR="00452C1E" w:rsidRDefault="00452C1E"/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7B5AB04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6E94B0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4B14C9" w14:textId="77777777" w:rsidR="00452C1E" w:rsidRDefault="00452C1E"/>
        </w:tc>
      </w:tr>
      <w:tr w:rsidR="00452C1E" w14:paraId="5EC07FA5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701754B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DFDB8E7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9AB5D05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E1C6042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  <w:p w14:paraId="31A59CD8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(6</w:t>
            </w:r>
            <w:r>
              <w:rPr>
                <w:rFonts w:ascii="標楷體" w:eastAsia="標楷體" w:hAnsi="標楷體"/>
                <w:sz w:val="28"/>
                <w:szCs w:val="28"/>
              </w:rPr>
              <w:t>個月內照片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97ECE48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0BC6264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617860B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F7E4D88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  <w:p w14:paraId="1B7125B6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(6</w:t>
            </w:r>
            <w:r>
              <w:rPr>
                <w:rFonts w:ascii="標楷體" w:eastAsia="標楷體" w:hAnsi="標楷體"/>
                <w:sz w:val="28"/>
                <w:szCs w:val="28"/>
              </w:rPr>
              <w:t>個月內照片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452C1E" w14:paraId="6C28127C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9EDD68D" w14:textId="77777777" w:rsidR="00452C1E" w:rsidRDefault="00452C1E"/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44CB17E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樂器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D42198C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BDAE37C" w14:textId="77777777" w:rsidR="00452C1E" w:rsidRDefault="00452C1E"/>
        </w:tc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755B46E" w14:textId="77777777" w:rsidR="00452C1E" w:rsidRDefault="00452C1E"/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DF7DC7E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樂器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D2A345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CE4B36" w14:textId="77777777" w:rsidR="00452C1E" w:rsidRDefault="00452C1E"/>
        </w:tc>
      </w:tr>
      <w:tr w:rsidR="00452C1E" w14:paraId="62FA517C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59FDE8" w14:textId="77777777" w:rsidR="00452C1E" w:rsidRDefault="00452C1E"/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6E85A0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E090486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FF4166" w14:textId="77777777" w:rsidR="00452C1E" w:rsidRDefault="00452C1E"/>
        </w:tc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D7CD327" w14:textId="77777777" w:rsidR="00452C1E" w:rsidRDefault="00452C1E"/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BD44A1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FFE9693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4E3672F" w14:textId="77777777" w:rsidR="00452C1E" w:rsidRDefault="00452C1E"/>
        </w:tc>
      </w:tr>
      <w:tr w:rsidR="00452C1E" w14:paraId="67ECE3B2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814F2F7" w14:textId="77777777" w:rsidR="00452C1E" w:rsidRDefault="00452C1E"/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6B9BD4F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EA02F6D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485D7D" w14:textId="77777777" w:rsidR="00452C1E" w:rsidRDefault="00452C1E"/>
        </w:tc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D3745AB" w14:textId="77777777" w:rsidR="00452C1E" w:rsidRDefault="00452C1E"/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C78B957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E6B2123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EE31015" w14:textId="77777777" w:rsidR="00452C1E" w:rsidRDefault="00452C1E"/>
        </w:tc>
      </w:tr>
      <w:tr w:rsidR="00452C1E" w14:paraId="2E45706E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5E81D6D" w14:textId="77777777" w:rsidR="00452C1E" w:rsidRDefault="00452C1E"/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4BD9871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88E0994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C126D80" w14:textId="77777777" w:rsidR="00452C1E" w:rsidRDefault="00452C1E"/>
        </w:tc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FF8F35" w14:textId="77777777" w:rsidR="00452C1E" w:rsidRDefault="00452C1E"/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C25B793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005BA5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EC8893B" w14:textId="77777777" w:rsidR="00452C1E" w:rsidRDefault="00452C1E"/>
        </w:tc>
      </w:tr>
      <w:tr w:rsidR="00452C1E" w14:paraId="6B30D091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8F6F731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75D45C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460CB27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05E6937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  <w:p w14:paraId="50F738D9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(6</w:t>
            </w:r>
            <w:r>
              <w:rPr>
                <w:rFonts w:ascii="標楷體" w:eastAsia="標楷體" w:hAnsi="標楷體"/>
                <w:sz w:val="28"/>
                <w:szCs w:val="28"/>
              </w:rPr>
              <w:t>個月內照片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74CBCD1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5F46B8E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CEE0F4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798DD97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  <w:p w14:paraId="0E79A161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(6</w:t>
            </w:r>
            <w:r>
              <w:rPr>
                <w:rFonts w:ascii="標楷體" w:eastAsia="標楷體" w:hAnsi="標楷體"/>
                <w:sz w:val="28"/>
                <w:szCs w:val="28"/>
              </w:rPr>
              <w:t>個月內照片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452C1E" w14:paraId="0B057AC5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ABE2BB5" w14:textId="77777777" w:rsidR="00452C1E" w:rsidRDefault="00452C1E"/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9FA148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樂器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FB41E4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C1B8FAF" w14:textId="77777777" w:rsidR="00452C1E" w:rsidRDefault="00452C1E"/>
        </w:tc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640DD4" w14:textId="77777777" w:rsidR="00452C1E" w:rsidRDefault="00452C1E"/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1737561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樂器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56ACB47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D052FBF" w14:textId="77777777" w:rsidR="00452C1E" w:rsidRDefault="00452C1E"/>
        </w:tc>
      </w:tr>
      <w:tr w:rsidR="00452C1E" w14:paraId="1C6D6522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C439CDF" w14:textId="77777777" w:rsidR="00452C1E" w:rsidRDefault="00452C1E"/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8E617E3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E2F497D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7231B25" w14:textId="77777777" w:rsidR="00452C1E" w:rsidRDefault="00452C1E"/>
        </w:tc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8D5595F" w14:textId="77777777" w:rsidR="00452C1E" w:rsidRDefault="00452C1E"/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D25FD0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B28149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B169561" w14:textId="77777777" w:rsidR="00452C1E" w:rsidRDefault="00452C1E"/>
        </w:tc>
      </w:tr>
      <w:tr w:rsidR="00452C1E" w14:paraId="798B60C7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BCD9A5A" w14:textId="77777777" w:rsidR="00452C1E" w:rsidRDefault="00452C1E"/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9A72FBD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DDF0C3F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0E5BBA2" w14:textId="77777777" w:rsidR="00452C1E" w:rsidRDefault="00452C1E"/>
        </w:tc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85BFB50" w14:textId="77777777" w:rsidR="00452C1E" w:rsidRDefault="00452C1E"/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BC4EE26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F10995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6099AFB" w14:textId="77777777" w:rsidR="00452C1E" w:rsidRDefault="00452C1E"/>
        </w:tc>
      </w:tr>
      <w:tr w:rsidR="00452C1E" w14:paraId="7DF11076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30CAB13" w14:textId="77777777" w:rsidR="00452C1E" w:rsidRDefault="00452C1E"/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80BF09D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D1A827E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0CCBE0" w14:textId="77777777" w:rsidR="00452C1E" w:rsidRDefault="00452C1E"/>
        </w:tc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EF641BD" w14:textId="77777777" w:rsidR="00452C1E" w:rsidRDefault="00452C1E"/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844E90B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6AD2EBA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CE66659" w14:textId="77777777" w:rsidR="00452C1E" w:rsidRDefault="00452C1E"/>
        </w:tc>
      </w:tr>
      <w:tr w:rsidR="00452C1E" w14:paraId="01B7102E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117E8C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E30881E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E2B6C6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28A9589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  <w:p w14:paraId="099766D0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(6</w:t>
            </w:r>
            <w:r>
              <w:rPr>
                <w:rFonts w:ascii="標楷體" w:eastAsia="標楷體" w:hAnsi="標楷體"/>
                <w:sz w:val="28"/>
                <w:szCs w:val="28"/>
              </w:rPr>
              <w:t>個月內照片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4FFC54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78FCFEC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286D6C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FA962A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  <w:p w14:paraId="785F7922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(6</w:t>
            </w:r>
            <w:r>
              <w:rPr>
                <w:rFonts w:ascii="標楷體" w:eastAsia="標楷體" w:hAnsi="標楷體"/>
                <w:sz w:val="28"/>
                <w:szCs w:val="28"/>
              </w:rPr>
              <w:t>個月內照片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452C1E" w14:paraId="43CF72AA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6F46DE1" w14:textId="77777777" w:rsidR="00452C1E" w:rsidRDefault="00452C1E"/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A284148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樂器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55D5142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8030C3E" w14:textId="77777777" w:rsidR="00452C1E" w:rsidRDefault="00452C1E"/>
        </w:tc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7F99A5D" w14:textId="77777777" w:rsidR="00452C1E" w:rsidRDefault="00452C1E"/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DA3B495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樂器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C5386F4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6D1BC7" w14:textId="77777777" w:rsidR="00452C1E" w:rsidRDefault="00452C1E"/>
        </w:tc>
      </w:tr>
      <w:tr w:rsidR="00452C1E" w14:paraId="5D7A628E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6EC7A4" w14:textId="77777777" w:rsidR="00452C1E" w:rsidRDefault="00452C1E"/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CED96ED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C3CC5A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F8372C3" w14:textId="77777777" w:rsidR="00452C1E" w:rsidRDefault="00452C1E"/>
        </w:tc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0D6630D" w14:textId="77777777" w:rsidR="00452C1E" w:rsidRDefault="00452C1E"/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A2DD1D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20970E2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F3C75A7" w14:textId="77777777" w:rsidR="00452C1E" w:rsidRDefault="00452C1E"/>
        </w:tc>
      </w:tr>
      <w:tr w:rsidR="00452C1E" w14:paraId="36E04FE2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23C817" w14:textId="77777777" w:rsidR="00452C1E" w:rsidRDefault="00452C1E"/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6BFE069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A1115FA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C84FF00" w14:textId="77777777" w:rsidR="00452C1E" w:rsidRDefault="00452C1E"/>
        </w:tc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5375B0D" w14:textId="77777777" w:rsidR="00452C1E" w:rsidRDefault="00452C1E"/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7ACB01B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ECBFFE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38E5859" w14:textId="77777777" w:rsidR="00452C1E" w:rsidRDefault="00452C1E"/>
        </w:tc>
      </w:tr>
      <w:tr w:rsidR="00452C1E" w14:paraId="1AFBFAAB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6656D30" w14:textId="77777777" w:rsidR="00452C1E" w:rsidRDefault="00452C1E"/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C1AAD59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78D9D0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5490065" w14:textId="77777777" w:rsidR="00452C1E" w:rsidRDefault="00452C1E"/>
        </w:tc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CA0D1AC" w14:textId="77777777" w:rsidR="00452C1E" w:rsidRDefault="00452C1E"/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98890E" w14:textId="77777777" w:rsidR="00452C1E" w:rsidRDefault="000B5084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6CEA232" w14:textId="77777777" w:rsidR="00452C1E" w:rsidRDefault="00452C1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0313647" w14:textId="77777777" w:rsidR="00452C1E" w:rsidRDefault="00452C1E"/>
        </w:tc>
      </w:tr>
    </w:tbl>
    <w:p w14:paraId="4FCC206D" w14:textId="77777777" w:rsidR="00452C1E" w:rsidRDefault="00452C1E">
      <w:pPr>
        <w:pStyle w:val="Standard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6504D92D" w14:textId="77777777" w:rsidR="00452C1E" w:rsidRDefault="000B5084">
      <w:pPr>
        <w:pStyle w:val="Standard"/>
        <w:snapToGrid w:val="0"/>
        <w:jc w:val="center"/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續頁請蓋騎縫章</w:t>
      </w:r>
      <w:r>
        <w:rPr>
          <w:rFonts w:ascii="標楷體" w:eastAsia="標楷體" w:hAnsi="標楷體"/>
          <w:sz w:val="28"/>
          <w:szCs w:val="28"/>
        </w:rPr>
        <w:t>)</w:t>
      </w:r>
    </w:p>
    <w:sectPr w:rsidR="00452C1E">
      <w:pgSz w:w="11906" w:h="16838"/>
      <w:pgMar w:top="1440" w:right="1797" w:bottom="1440" w:left="179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1C114" w14:textId="77777777" w:rsidR="000B5084" w:rsidRDefault="000B5084">
      <w:r>
        <w:separator/>
      </w:r>
    </w:p>
  </w:endnote>
  <w:endnote w:type="continuationSeparator" w:id="0">
    <w:p w14:paraId="4D182CFF" w14:textId="77777777" w:rsidR="000B5084" w:rsidRDefault="000B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D022A" w14:textId="77777777" w:rsidR="000B5084" w:rsidRDefault="000B5084">
      <w:r>
        <w:rPr>
          <w:color w:val="000000"/>
        </w:rPr>
        <w:separator/>
      </w:r>
    </w:p>
  </w:footnote>
  <w:footnote w:type="continuationSeparator" w:id="0">
    <w:p w14:paraId="078A26E6" w14:textId="77777777" w:rsidR="000B5084" w:rsidRDefault="000B5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001CA"/>
    <w:multiLevelType w:val="multilevel"/>
    <w:tmpl w:val="BDB0B2CA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53CC6E36"/>
    <w:multiLevelType w:val="multilevel"/>
    <w:tmpl w:val="AE86CBDC"/>
    <w:styleLink w:val="WWNum1"/>
    <w:lvl w:ilvl="0">
      <w:numFmt w:val="bullet"/>
      <w:lvlText w:val=""/>
      <w:lvlJc w:val="left"/>
      <w:pPr>
        <w:ind w:left="480" w:hanging="480"/>
      </w:p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52C1E"/>
    <w:rsid w:val="000B5084"/>
    <w:rsid w:val="00452C1E"/>
    <w:rsid w:val="009A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FFA24"/>
  <w15:docId w15:val="{7EBB3D8A-53F2-4CB0-B1B3-4259C992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蔡孟珊</dc:creator>
  <cp:lastModifiedBy>User</cp:lastModifiedBy>
  <cp:revision>2</cp:revision>
  <cp:lastPrinted>2023-03-31T02:14:00Z</cp:lastPrinted>
  <dcterms:created xsi:type="dcterms:W3CDTF">2026-06-01T05:00:00Z</dcterms:created>
  <dcterms:modified xsi:type="dcterms:W3CDTF">2026-06-01T05:00:00Z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