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A6FF" w14:textId="77777777" w:rsidR="00D447BC" w:rsidRDefault="0084691E">
      <w:pPr>
        <w:pStyle w:val="Textbody"/>
        <w:widowControl/>
        <w:jc w:val="center"/>
        <w:rPr>
          <w:rFonts w:eastAsia="標楷體"/>
          <w:b/>
          <w:sz w:val="36"/>
          <w:szCs w:val="36"/>
        </w:rPr>
      </w:pPr>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14:paraId="790965F7" w14:textId="77777777" w:rsidR="00D447BC" w:rsidRDefault="0084691E">
      <w:pPr>
        <w:pStyle w:val="Textbody"/>
        <w:spacing w:line="480" w:lineRule="exact"/>
        <w:ind w:left="721" w:hanging="721"/>
        <w:jc w:val="center"/>
        <w:rPr>
          <w:rFonts w:eastAsia="標楷體"/>
          <w:b/>
          <w:sz w:val="36"/>
          <w:szCs w:val="36"/>
        </w:rPr>
      </w:pPr>
      <w:r>
        <w:rPr>
          <w:rFonts w:eastAsia="標楷體"/>
          <w:b/>
          <w:sz w:val="36"/>
          <w:szCs w:val="36"/>
        </w:rPr>
        <w:t>青少年代表委員遴選簡章</w:t>
      </w:r>
    </w:p>
    <w:p w14:paraId="7899B30E" w14:textId="77777777" w:rsidR="00D447BC" w:rsidRDefault="0084691E">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14:paraId="3B7729E1" w14:textId="77777777" w:rsidR="00D447BC" w:rsidRDefault="0084691E">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14:paraId="658E7813" w14:textId="77777777" w:rsidR="00D447BC" w:rsidRDefault="0084691E">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14:paraId="25A15ADA" w14:textId="77777777" w:rsidR="00D447BC" w:rsidRDefault="0084691E">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14:paraId="3A2730E4" w14:textId="77777777" w:rsidR="00D447BC" w:rsidRDefault="0084691E">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人。其中屬高級中等以下學校學生及高級中等以下教育階段非學校型態實驗教育學生合計不得少於二分之一，且任一性別委員不得少於三分之一。</w:t>
      </w:r>
    </w:p>
    <w:p w14:paraId="0C8B708D" w14:textId="77777777" w:rsidR="00D447BC" w:rsidRDefault="0084691E">
      <w:pPr>
        <w:pStyle w:val="Textbody"/>
        <w:snapToGrid w:val="0"/>
        <w:spacing w:before="108" w:line="440" w:lineRule="exact"/>
        <w:ind w:right="538"/>
        <w:jc w:val="both"/>
      </w:pPr>
      <w:r>
        <w:rPr>
          <w:rFonts w:eastAsia="標楷體"/>
          <w:b/>
          <w:sz w:val="28"/>
        </w:rPr>
        <w:t>五、報名資格</w:t>
      </w:r>
      <w:r>
        <w:rPr>
          <w:rFonts w:eastAsia="標楷體"/>
          <w:sz w:val="28"/>
        </w:rPr>
        <w:t>：</w:t>
      </w:r>
    </w:p>
    <w:p w14:paraId="5C697CE8" w14:textId="77777777" w:rsidR="00D447BC" w:rsidRDefault="0084691E">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14:paraId="55E9A626" w14:textId="77777777" w:rsidR="00D447BC" w:rsidRDefault="0084691E">
      <w:pPr>
        <w:pStyle w:val="a8"/>
        <w:numPr>
          <w:ilvl w:val="1"/>
          <w:numId w:val="2"/>
        </w:numPr>
        <w:snapToGrid w:val="0"/>
        <w:spacing w:line="440" w:lineRule="exact"/>
        <w:ind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歲之青少年。年齡之計算，以算至本屆委員起聘日（民國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日）為準，即民國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14:paraId="7F97DFC9" w14:textId="77777777" w:rsidR="00D447BC" w:rsidRDefault="0084691E">
      <w:pPr>
        <w:pStyle w:val="a8"/>
        <w:numPr>
          <w:ilvl w:val="1"/>
          <w:numId w:val="2"/>
        </w:numPr>
        <w:snapToGrid w:val="0"/>
        <w:spacing w:line="440" w:lineRule="exact"/>
        <w:ind w:right="538"/>
        <w:jc w:val="both"/>
        <w:rPr>
          <w:rFonts w:eastAsia="標楷體"/>
          <w:sz w:val="28"/>
        </w:rPr>
      </w:pPr>
      <w:r>
        <w:rPr>
          <w:rFonts w:eastAsia="標楷體"/>
          <w:sz w:val="28"/>
        </w:rPr>
        <w:t>未曾違反兒童及少年福利與權益保障法、性別平等教育法或其相關法令。</w:t>
      </w:r>
    </w:p>
    <w:p w14:paraId="00711603" w14:textId="77777777" w:rsidR="00D447BC" w:rsidRDefault="0084691E">
      <w:pPr>
        <w:pStyle w:val="Textbody"/>
        <w:snapToGrid w:val="0"/>
        <w:spacing w:before="108" w:line="440" w:lineRule="exact"/>
        <w:ind w:right="538"/>
        <w:jc w:val="both"/>
      </w:pPr>
      <w:r>
        <w:rPr>
          <w:rFonts w:eastAsia="標楷體"/>
          <w:b/>
          <w:sz w:val="28"/>
        </w:rPr>
        <w:t>六、報名資料</w:t>
      </w:r>
      <w:r>
        <w:rPr>
          <w:rFonts w:eastAsia="標楷體"/>
          <w:sz w:val="28"/>
        </w:rPr>
        <w:t>：</w:t>
      </w:r>
    </w:p>
    <w:p w14:paraId="0D662B76" w14:textId="77777777" w:rsidR="00D447BC" w:rsidRDefault="0084691E">
      <w:pPr>
        <w:pStyle w:val="a8"/>
        <w:numPr>
          <w:ilvl w:val="0"/>
          <w:numId w:val="3"/>
        </w:numPr>
        <w:snapToGrid w:val="0"/>
        <w:spacing w:line="440" w:lineRule="exact"/>
        <w:ind w:right="538"/>
        <w:jc w:val="both"/>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14:paraId="239E1474" w14:textId="77777777" w:rsidR="00D447BC" w:rsidRDefault="0084691E">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14:paraId="0283692B" w14:textId="77777777" w:rsidR="00D447BC" w:rsidRDefault="0084691E">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14:paraId="0666493D" w14:textId="77777777" w:rsidR="00D447BC" w:rsidRDefault="0084691E">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）：請依格式填寫（字型採標楷體、大小採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14:paraId="1D14643F" w14:textId="77777777" w:rsidR="00D447BC" w:rsidRDefault="0084691E">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14:paraId="325684C1" w14:textId="77777777" w:rsidR="00D447BC" w:rsidRDefault="0084691E">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青少年，請附畢</w:t>
      </w:r>
      <w:r>
        <w:rPr>
          <w:rFonts w:ascii="標楷體" w:eastAsia="標楷體" w:hAnsi="標楷體"/>
          <w:sz w:val="28"/>
          <w:szCs w:val="28"/>
        </w:rPr>
        <w:t>業證書影本。</w:t>
      </w:r>
    </w:p>
    <w:p w14:paraId="3C2FB814" w14:textId="77777777" w:rsidR="00D447BC" w:rsidRDefault="0084691E">
      <w:pPr>
        <w:pStyle w:val="Textbody"/>
        <w:spacing w:line="440" w:lineRule="exact"/>
        <w:ind w:left="1176" w:hanging="1176"/>
        <w:jc w:val="both"/>
      </w:pPr>
      <w:r>
        <w:rPr>
          <w:rFonts w:eastAsia="標楷體"/>
          <w:sz w:val="28"/>
        </w:rPr>
        <w:lastRenderedPageBreak/>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敘明者，該項經歷不予採認。</w:t>
      </w:r>
    </w:p>
    <w:p w14:paraId="0DB5BA8D" w14:textId="77777777" w:rsidR="00D447BC" w:rsidRDefault="0084691E">
      <w:pPr>
        <w:pStyle w:val="a8"/>
        <w:numPr>
          <w:ilvl w:val="0"/>
          <w:numId w:val="3"/>
        </w:numPr>
        <w:snapToGrid w:val="0"/>
        <w:spacing w:line="440" w:lineRule="exact"/>
        <w:ind w:right="538"/>
        <w:jc w:val="both"/>
        <w:rPr>
          <w:rFonts w:eastAsia="標楷體"/>
          <w:sz w:val="28"/>
        </w:rPr>
      </w:pPr>
      <w:r>
        <w:rPr>
          <w:rFonts w:eastAsia="標楷體"/>
          <w:sz w:val="28"/>
        </w:rPr>
        <w:t>裝訂方式：</w:t>
      </w:r>
    </w:p>
    <w:p w14:paraId="0FC25A30" w14:textId="77777777" w:rsidR="00D447BC" w:rsidRDefault="0084691E">
      <w:pPr>
        <w:pStyle w:val="Textbody"/>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資料排放順序，由上而下為報名表件檢核表、報名表、自傳、佐證資料。</w:t>
      </w:r>
    </w:p>
    <w:p w14:paraId="2E0AA84C" w14:textId="77777777" w:rsidR="00D447BC" w:rsidRDefault="0084691E">
      <w:pPr>
        <w:pStyle w:val="Textbody"/>
        <w:snapToGrid w:val="0"/>
        <w:spacing w:line="440" w:lineRule="exact"/>
        <w:ind w:left="1064" w:right="509" w:hanging="1064"/>
        <w:jc w:val="both"/>
        <w:rPr>
          <w:rFonts w:eastAsia="標楷體"/>
          <w:sz w:val="28"/>
        </w:rPr>
      </w:pPr>
      <w:r>
        <w:rPr>
          <w:rFonts w:eastAsia="標楷體"/>
          <w:sz w:val="28"/>
        </w:rPr>
        <w:t xml:space="preserve">      2.A4</w:t>
      </w:r>
      <w:r>
        <w:rPr>
          <w:rFonts w:eastAsia="標楷體"/>
          <w:sz w:val="28"/>
        </w:rPr>
        <w:t>直式橫書、加註頁碼（置中）、雙面列印；其中報名表、自傳及佐證資料（不包括報名表件檢核表）合計最多以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14:paraId="69E742AC" w14:textId="77777777" w:rsidR="00D447BC" w:rsidRDefault="0084691E">
      <w:pPr>
        <w:pStyle w:val="Textbody"/>
        <w:snapToGrid w:val="0"/>
        <w:spacing w:before="108" w:line="440" w:lineRule="exact"/>
        <w:ind w:right="538"/>
        <w:jc w:val="both"/>
      </w:pPr>
      <w:r>
        <w:rPr>
          <w:rFonts w:eastAsia="標楷體"/>
          <w:b/>
          <w:sz w:val="28"/>
        </w:rPr>
        <w:t>七、報名方式</w:t>
      </w:r>
      <w:r>
        <w:rPr>
          <w:rFonts w:eastAsia="標楷體"/>
          <w:sz w:val="28"/>
        </w:rPr>
        <w:t>：</w:t>
      </w:r>
    </w:p>
    <w:p w14:paraId="67F5C33B" w14:textId="77777777" w:rsidR="00D447BC" w:rsidRDefault="0084691E">
      <w:pPr>
        <w:pStyle w:val="a8"/>
        <w:numPr>
          <w:ilvl w:val="0"/>
          <w:numId w:val="4"/>
        </w:numPr>
        <w:snapToGrid w:val="0"/>
        <w:spacing w:line="440" w:lineRule="exact"/>
        <w:ind w:right="538"/>
        <w:jc w:val="both"/>
      </w:pPr>
      <w:r>
        <w:rPr>
          <w:rFonts w:eastAsia="標楷體"/>
          <w:sz w:val="28"/>
        </w:rPr>
        <w:t>請至本署網站首頁「最新消息」，或「友善校園學生事務與輔導工作資訊網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r>
        <w:rPr>
          <w:rFonts w:eastAsia="標楷體"/>
          <w:sz w:val="28"/>
        </w:rPr>
        <w:t>本署官網：</w:t>
      </w:r>
      <w:hyperlink r:id="rId7" w:history="1">
        <w:r>
          <w:rPr>
            <w:rStyle w:val="af5"/>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5"/>
            <w:rFonts w:eastAsia="標楷體"/>
            <w:color w:val="auto"/>
            <w:sz w:val="28"/>
          </w:rPr>
          <w:t>https://friendlycampus.k12ea.gov.tw/studentaffairs</w:t>
        </w:r>
      </w:hyperlink>
    </w:p>
    <w:p w14:paraId="5A4FAD36" w14:textId="77777777" w:rsidR="00D447BC" w:rsidRDefault="0084691E">
      <w:pPr>
        <w:pStyle w:val="a8"/>
        <w:numPr>
          <w:ilvl w:val="0"/>
          <w:numId w:val="4"/>
        </w:numPr>
        <w:snapToGrid w:val="0"/>
        <w:spacing w:line="440" w:lineRule="exact"/>
        <w:ind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日（星期六）前（郵戳為憑），擇下列方式之一進行報名：</w:t>
      </w:r>
    </w:p>
    <w:p w14:paraId="3DB4D758" w14:textId="77777777" w:rsidR="00D447BC" w:rsidRDefault="0084691E">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將報名資料裝訂後，掛號寄至「國立員林高級農工職業學校學務處」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14:paraId="5DB625EE" w14:textId="77777777" w:rsidR="00D447BC" w:rsidRDefault="0084691E">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將所有報名資料彙整為同一個</w:t>
      </w:r>
      <w:r>
        <w:rPr>
          <w:rFonts w:eastAsia="標楷體"/>
          <w:sz w:val="28"/>
        </w:rPr>
        <w:t>PDF</w:t>
      </w:r>
      <w:r>
        <w:rPr>
          <w:rFonts w:eastAsia="標楷體"/>
          <w:sz w:val="28"/>
        </w:rPr>
        <w:t>電子檔後，以電子郵件寄至報名信箱（</w:t>
      </w:r>
      <w:r>
        <w:rPr>
          <w:rFonts w:eastAsia="標楷體"/>
          <w:sz w:val="28"/>
        </w:rPr>
        <w:t>cindy750831@gmail.com</w:t>
      </w:r>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14:paraId="2FDA08EF" w14:textId="77777777" w:rsidR="00D447BC" w:rsidRDefault="0084691E">
      <w:pPr>
        <w:pStyle w:val="Textbody"/>
        <w:snapToGrid w:val="0"/>
        <w:spacing w:before="108" w:line="440" w:lineRule="exact"/>
        <w:ind w:right="538"/>
        <w:jc w:val="both"/>
      </w:pPr>
      <w:r>
        <w:rPr>
          <w:rFonts w:eastAsia="標楷體"/>
          <w:b/>
          <w:sz w:val="28"/>
        </w:rPr>
        <w:t>八、遴選方式</w:t>
      </w:r>
      <w:r>
        <w:rPr>
          <w:rFonts w:eastAsia="標楷體"/>
          <w:sz w:val="28"/>
        </w:rPr>
        <w:t>：</w:t>
      </w:r>
    </w:p>
    <w:p w14:paraId="5A957AC3" w14:textId="77777777" w:rsidR="00D447BC" w:rsidRDefault="0084691E">
      <w:pPr>
        <w:pStyle w:val="a8"/>
        <w:numPr>
          <w:ilvl w:val="0"/>
          <w:numId w:val="5"/>
        </w:numPr>
        <w:snapToGrid w:val="0"/>
        <w:spacing w:line="440" w:lineRule="exact"/>
        <w:ind w:right="538"/>
        <w:jc w:val="both"/>
        <w:rPr>
          <w:rFonts w:eastAsia="標楷體"/>
          <w:sz w:val="28"/>
        </w:rPr>
      </w:pPr>
      <w:r>
        <w:rPr>
          <w:rFonts w:eastAsia="標楷體"/>
          <w:sz w:val="28"/>
        </w:rPr>
        <w:t>第一階段資格初審：</w:t>
      </w:r>
      <w:r>
        <w:rPr>
          <w:rFonts w:eastAsia="標楷體"/>
          <w:sz w:val="28"/>
        </w:rPr>
        <w:br/>
      </w:r>
      <w:r>
        <w:rPr>
          <w:rFonts w:eastAsia="標楷體"/>
          <w:sz w:val="28"/>
        </w:rPr>
        <w:t>由本署依報名表件檢核表先進行資格審查；經審查所附報名資料之身分證明文件、報名表、自傳，其資格不符合者，不得進入第二階</w:t>
      </w:r>
      <w:r>
        <w:rPr>
          <w:rFonts w:eastAsia="標楷體"/>
          <w:sz w:val="28"/>
        </w:rPr>
        <w:lastRenderedPageBreak/>
        <w:t>段書面複審。</w:t>
      </w:r>
    </w:p>
    <w:p w14:paraId="33935EB0" w14:textId="77777777" w:rsidR="00D447BC" w:rsidRDefault="0084691E">
      <w:pPr>
        <w:pStyle w:val="a8"/>
        <w:numPr>
          <w:ilvl w:val="0"/>
          <w:numId w:val="5"/>
        </w:numPr>
        <w:snapToGrid w:val="0"/>
        <w:spacing w:line="440" w:lineRule="exact"/>
        <w:ind w:right="538"/>
        <w:jc w:val="both"/>
        <w:rPr>
          <w:rFonts w:eastAsia="標楷體"/>
          <w:sz w:val="28"/>
        </w:rPr>
      </w:pPr>
      <w:r>
        <w:rPr>
          <w:rFonts w:eastAsia="標楷體"/>
          <w:sz w:val="28"/>
        </w:rPr>
        <w:t>第二階段書面複審：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14:paraId="37A4433B" w14:textId="77777777" w:rsidR="00D447BC" w:rsidRDefault="0084691E">
      <w:pPr>
        <w:pStyle w:val="a8"/>
        <w:numPr>
          <w:ilvl w:val="0"/>
          <w:numId w:val="5"/>
        </w:numPr>
        <w:snapToGrid w:val="0"/>
        <w:spacing w:line="440" w:lineRule="exact"/>
        <w:ind w:right="538"/>
        <w:jc w:val="both"/>
        <w:rPr>
          <w:rFonts w:eastAsia="標楷體"/>
          <w:sz w:val="28"/>
        </w:rPr>
      </w:pPr>
      <w:r>
        <w:rPr>
          <w:rFonts w:eastAsia="標楷體"/>
          <w:sz w:val="28"/>
        </w:rPr>
        <w:t>第三階段面試決審：</w:t>
      </w:r>
      <w:r>
        <w:rPr>
          <w:rFonts w:eastAsia="標楷體"/>
          <w:sz w:val="28"/>
        </w:rPr>
        <w:br/>
      </w:r>
      <w:r>
        <w:rPr>
          <w:rFonts w:eastAsia="標楷體"/>
          <w:sz w:val="28"/>
        </w:rPr>
        <w:t>由本署邀請專家學者及機關代表組成遴選小組面試，擇優錄取青少年代表委員正取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14:paraId="33B3F83D" w14:textId="77777777" w:rsidR="00D447BC" w:rsidRDefault="0084691E">
      <w:pPr>
        <w:pStyle w:val="a8"/>
        <w:numPr>
          <w:ilvl w:val="0"/>
          <w:numId w:val="5"/>
        </w:numPr>
        <w:snapToGrid w:val="0"/>
        <w:spacing w:line="440" w:lineRule="exact"/>
        <w:ind w:right="538"/>
        <w:jc w:val="both"/>
        <w:rPr>
          <w:rFonts w:eastAsia="標楷體"/>
          <w:sz w:val="28"/>
        </w:rPr>
      </w:pPr>
      <w:r>
        <w:rPr>
          <w:rFonts w:eastAsia="標楷體"/>
          <w:sz w:val="28"/>
        </w:rPr>
        <w:t>遴選結果公告：</w:t>
      </w:r>
      <w:r>
        <w:rPr>
          <w:rFonts w:eastAsia="標楷體"/>
          <w:sz w:val="28"/>
        </w:rPr>
        <w:br/>
      </w:r>
      <w:r>
        <w:rPr>
          <w:rFonts w:eastAsia="標楷體"/>
          <w:sz w:val="28"/>
        </w:rPr>
        <w:t>公告於本署網站首頁「最新消息」及「友善校園學生事務與輔導工作資訊網</w:t>
      </w:r>
      <w:r>
        <w:rPr>
          <w:rFonts w:eastAsia="標楷體"/>
          <w:sz w:val="28"/>
        </w:rPr>
        <w:t>—</w:t>
      </w:r>
      <w:r>
        <w:rPr>
          <w:rFonts w:eastAsia="標楷體"/>
          <w:sz w:val="28"/>
        </w:rPr>
        <w:t>學生事務資訊網」首頁。</w:t>
      </w:r>
    </w:p>
    <w:p w14:paraId="1A4712C8" w14:textId="77777777" w:rsidR="00D447BC" w:rsidRDefault="0084691E">
      <w:pPr>
        <w:pStyle w:val="Textbody"/>
        <w:snapToGrid w:val="0"/>
        <w:spacing w:before="108" w:line="440" w:lineRule="exact"/>
        <w:ind w:right="538"/>
        <w:jc w:val="both"/>
        <w:rPr>
          <w:rFonts w:eastAsia="標楷體"/>
          <w:b/>
          <w:sz w:val="28"/>
        </w:rPr>
      </w:pPr>
      <w:r>
        <w:rPr>
          <w:rFonts w:eastAsia="標楷體"/>
          <w:b/>
          <w:sz w:val="28"/>
        </w:rPr>
        <w:t>九、遴選作業期程：</w:t>
      </w:r>
    </w:p>
    <w:p w14:paraId="33A8353C" w14:textId="77777777" w:rsidR="00D447BC" w:rsidRDefault="0084691E">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遴選作業期程暫定如下表（如因故變動，將另行公告於本署網站首頁「最新消息」及「友善校園學生事務與輔導工作資訊網</w:t>
      </w:r>
      <w:r>
        <w:rPr>
          <w:rFonts w:eastAsia="標楷體"/>
          <w:sz w:val="28"/>
        </w:rPr>
        <w:t>—</w:t>
      </w:r>
      <w:r>
        <w:rPr>
          <w:rFonts w:eastAsia="標楷體"/>
          <w:sz w:val="28"/>
        </w:rPr>
        <w:t>學生事務資訊網」首頁）：</w:t>
      </w:r>
    </w:p>
    <w:tbl>
      <w:tblPr>
        <w:tblW w:w="4350" w:type="pct"/>
        <w:tblInd w:w="562" w:type="dxa"/>
        <w:tblLayout w:type="fixed"/>
        <w:tblCellMar>
          <w:left w:w="10" w:type="dxa"/>
          <w:right w:w="10" w:type="dxa"/>
        </w:tblCellMar>
        <w:tblLook w:val="0000" w:firstRow="0" w:lastRow="0" w:firstColumn="0" w:lastColumn="0" w:noHBand="0" w:noVBand="0"/>
      </w:tblPr>
      <w:tblGrid>
        <w:gridCol w:w="2262"/>
        <w:gridCol w:w="2826"/>
        <w:gridCol w:w="3388"/>
      </w:tblGrid>
      <w:tr w:rsidR="00D447BC" w14:paraId="30261607" w14:textId="77777777">
        <w:tblPrEx>
          <w:tblCellMar>
            <w:top w:w="0" w:type="dxa"/>
            <w:bottom w:w="0" w:type="dxa"/>
          </w:tblCellMar>
        </w:tblPrEx>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0993" w14:textId="77777777" w:rsidR="00D447BC" w:rsidRDefault="0084691E">
            <w:pPr>
              <w:pStyle w:val="Textbody"/>
              <w:jc w:val="center"/>
              <w:rPr>
                <w:rFonts w:eastAsia="標楷體"/>
                <w:b/>
              </w:rPr>
            </w:pPr>
            <w:r>
              <w:rPr>
                <w:rFonts w:eastAsia="標楷體"/>
                <w:b/>
              </w:rPr>
              <w:t>項目</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F30E1" w14:textId="77777777" w:rsidR="00D447BC" w:rsidRDefault="0084691E">
            <w:pPr>
              <w:pStyle w:val="Textbody"/>
              <w:jc w:val="center"/>
              <w:rPr>
                <w:rFonts w:eastAsia="標楷體"/>
                <w:b/>
              </w:rPr>
            </w:pPr>
            <w:r>
              <w:rPr>
                <w:rFonts w:eastAsia="標楷體"/>
                <w:b/>
              </w:rPr>
              <w:t>遴選期程</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317D5" w14:textId="77777777" w:rsidR="00D447BC" w:rsidRDefault="0084691E">
            <w:pPr>
              <w:pStyle w:val="Textbody"/>
              <w:jc w:val="center"/>
              <w:rPr>
                <w:rFonts w:eastAsia="標楷體"/>
                <w:b/>
              </w:rPr>
            </w:pPr>
            <w:r>
              <w:rPr>
                <w:rFonts w:eastAsia="標楷體"/>
                <w:b/>
              </w:rPr>
              <w:t>說明</w:t>
            </w:r>
          </w:p>
        </w:tc>
      </w:tr>
      <w:tr w:rsidR="00D447BC" w14:paraId="180D5DA6" w14:textId="77777777">
        <w:tblPrEx>
          <w:tblCellMar>
            <w:top w:w="0" w:type="dxa"/>
            <w:bottom w:w="0" w:type="dxa"/>
          </w:tblCellMar>
        </w:tblPrEx>
        <w:trPr>
          <w:trHeight w:val="120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7E79B" w14:textId="77777777" w:rsidR="00D447BC" w:rsidRDefault="0084691E">
            <w:pPr>
              <w:pStyle w:val="Textbody"/>
              <w:jc w:val="both"/>
              <w:rPr>
                <w:rFonts w:eastAsia="標楷體"/>
                <w:sz w:val="22"/>
              </w:rPr>
            </w:pPr>
            <w:bookmarkStart w:id="0" w:name="_Hlk152753066"/>
            <w:r>
              <w:rPr>
                <w:rFonts w:eastAsia="標楷體"/>
                <w:sz w:val="22"/>
              </w:rPr>
              <w:t>簡章公告及受理報名</w:t>
            </w:r>
            <w:bookmarkEnd w:id="0"/>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CEFB6" w14:textId="77777777" w:rsidR="00D447BC" w:rsidRDefault="0084691E">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14:paraId="7DB5011D" w14:textId="77777777" w:rsidR="00D447BC" w:rsidRDefault="0084691E">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8BA3C" w14:textId="77777777" w:rsidR="00D447BC" w:rsidRDefault="0084691E">
            <w:pPr>
              <w:pStyle w:val="Textbody"/>
              <w:spacing w:line="240" w:lineRule="exact"/>
              <w:jc w:val="both"/>
              <w:rPr>
                <w:rFonts w:eastAsia="標楷體"/>
                <w:sz w:val="20"/>
              </w:rPr>
            </w:pPr>
            <w:r>
              <w:rPr>
                <w:rFonts w:eastAsia="標楷體"/>
                <w:sz w:val="20"/>
              </w:rPr>
              <w:t>本署函送簡章予全國大專校院、高級中等學校、國民中學及直轄市、縣（市）政府（以下簡稱地方政府），鼓勵學生報名參加。</w:t>
            </w:r>
          </w:p>
        </w:tc>
      </w:tr>
      <w:tr w:rsidR="00D447BC" w14:paraId="522186BB" w14:textId="77777777">
        <w:tblPrEx>
          <w:tblCellMar>
            <w:top w:w="0" w:type="dxa"/>
            <w:bottom w:w="0" w:type="dxa"/>
          </w:tblCellMar>
        </w:tblPrEx>
        <w:trPr>
          <w:trHeight w:val="1123"/>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E7894" w14:textId="77777777" w:rsidR="00D447BC" w:rsidRDefault="0084691E">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4A659" w14:textId="77777777" w:rsidR="00D447BC" w:rsidRDefault="0084691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E8357" w14:textId="77777777" w:rsidR="00D447BC" w:rsidRDefault="0084691E">
            <w:pPr>
              <w:pStyle w:val="Textbody"/>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學生事務資訊網」公告資格初審通過，進入第二階段書面複審之名單。</w:t>
            </w:r>
          </w:p>
        </w:tc>
      </w:tr>
      <w:tr w:rsidR="00D447BC" w14:paraId="1F892C3B" w14:textId="77777777">
        <w:tblPrEx>
          <w:tblCellMar>
            <w:top w:w="0" w:type="dxa"/>
            <w:bottom w:w="0" w:type="dxa"/>
          </w:tblCellMar>
        </w:tblPrEx>
        <w:trPr>
          <w:trHeight w:val="112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AA3F3" w14:textId="77777777" w:rsidR="00D447BC" w:rsidRDefault="0084691E">
            <w:pPr>
              <w:pStyle w:val="Textbody"/>
              <w:jc w:val="both"/>
              <w:rPr>
                <w:rFonts w:eastAsia="標楷體"/>
                <w:sz w:val="22"/>
              </w:rPr>
            </w:pPr>
            <w:r>
              <w:rPr>
                <w:rFonts w:eastAsia="標楷體"/>
                <w:sz w:val="22"/>
              </w:rPr>
              <w:t>第二階段書面複審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09052" w14:textId="77777777" w:rsidR="00D447BC" w:rsidRDefault="0084691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D7B1E" w14:textId="77777777" w:rsidR="00D447BC" w:rsidRDefault="0084691E">
            <w:pPr>
              <w:pStyle w:val="Textbody"/>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學生事務資訊網」公告書面複審通過，進入第三階段面試決審之名單。</w:t>
            </w:r>
          </w:p>
        </w:tc>
      </w:tr>
      <w:tr w:rsidR="00D447BC" w14:paraId="2B6A5FB4" w14:textId="77777777">
        <w:tblPrEx>
          <w:tblCellMar>
            <w:top w:w="0" w:type="dxa"/>
            <w:bottom w:w="0" w:type="dxa"/>
          </w:tblCellMar>
        </w:tblPrEx>
        <w:trPr>
          <w:trHeight w:val="560"/>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29059" w14:textId="77777777" w:rsidR="00D447BC" w:rsidRDefault="0084691E">
            <w:pPr>
              <w:pStyle w:val="Textbody"/>
              <w:jc w:val="both"/>
              <w:rPr>
                <w:rFonts w:eastAsia="標楷體"/>
                <w:sz w:val="22"/>
              </w:rPr>
            </w:pPr>
            <w:r>
              <w:rPr>
                <w:rFonts w:eastAsia="標楷體"/>
                <w:sz w:val="22"/>
              </w:rPr>
              <w:t>第三階段面試決審</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89A07" w14:textId="77777777" w:rsidR="00D447BC" w:rsidRDefault="0084691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99D0B" w14:textId="77777777" w:rsidR="00D447BC" w:rsidRDefault="0084691E">
            <w:pPr>
              <w:pStyle w:val="Textbody"/>
              <w:spacing w:line="280" w:lineRule="exact"/>
              <w:jc w:val="both"/>
              <w:rPr>
                <w:rFonts w:eastAsia="標楷體"/>
                <w:sz w:val="20"/>
              </w:rPr>
            </w:pPr>
            <w:r>
              <w:rPr>
                <w:rFonts w:eastAsia="標楷體"/>
                <w:sz w:val="20"/>
              </w:rPr>
              <w:t>本署進行面試決審。</w:t>
            </w:r>
          </w:p>
        </w:tc>
      </w:tr>
      <w:tr w:rsidR="00D447BC" w14:paraId="0011B355" w14:textId="77777777">
        <w:tblPrEx>
          <w:tblCellMar>
            <w:top w:w="0" w:type="dxa"/>
            <w:bottom w:w="0" w:type="dxa"/>
          </w:tblCellMar>
        </w:tblPrEx>
        <w:trPr>
          <w:trHeight w:val="1191"/>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64969" w14:textId="77777777" w:rsidR="00D447BC" w:rsidRDefault="0084691E">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B013E" w14:textId="77777777" w:rsidR="00D447BC" w:rsidRDefault="0084691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BA3A4" w14:textId="77777777" w:rsidR="00D447BC" w:rsidRDefault="0084691E">
            <w:pPr>
              <w:pStyle w:val="Textbody"/>
              <w:spacing w:line="240" w:lineRule="exact"/>
              <w:jc w:val="both"/>
              <w:rPr>
                <w:rFonts w:eastAsia="標楷體"/>
                <w:sz w:val="20"/>
              </w:rPr>
            </w:pPr>
            <w:r>
              <w:rPr>
                <w:rFonts w:eastAsia="標楷體"/>
                <w:sz w:val="20"/>
              </w:rPr>
              <w:t>本署於本署網站首頁「最新消息」及「友善校園學生事務與輔導工作資訊網</w:t>
            </w:r>
            <w:r>
              <w:rPr>
                <w:rFonts w:eastAsia="標楷體"/>
                <w:sz w:val="20"/>
              </w:rPr>
              <w:t>—</w:t>
            </w:r>
            <w:r>
              <w:rPr>
                <w:rFonts w:eastAsia="標楷體"/>
                <w:sz w:val="20"/>
              </w:rPr>
              <w:t>學生事務資訊網」公告正、備取名單。</w:t>
            </w:r>
          </w:p>
        </w:tc>
      </w:tr>
      <w:tr w:rsidR="00D447BC" w14:paraId="3BD529F2" w14:textId="77777777">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974CF" w14:textId="77777777" w:rsidR="00D447BC" w:rsidRDefault="0084691E">
            <w:pPr>
              <w:pStyle w:val="Textbody"/>
              <w:jc w:val="both"/>
              <w:rPr>
                <w:rFonts w:eastAsia="標楷體"/>
                <w:sz w:val="22"/>
              </w:rPr>
            </w:pPr>
            <w:r>
              <w:rPr>
                <w:rFonts w:eastAsia="標楷體"/>
                <w:sz w:val="22"/>
              </w:rPr>
              <w:t>培力及傳承活動</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2F420" w14:textId="77777777" w:rsidR="00D447BC" w:rsidRDefault="0084691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C6FAE" w14:textId="77777777" w:rsidR="00D447BC" w:rsidRDefault="0084691E">
            <w:pPr>
              <w:pStyle w:val="Textbody"/>
              <w:spacing w:line="240" w:lineRule="exact"/>
              <w:jc w:val="both"/>
              <w:rPr>
                <w:rFonts w:eastAsia="標楷體"/>
                <w:sz w:val="20"/>
              </w:rPr>
            </w:pPr>
            <w:r>
              <w:rPr>
                <w:rFonts w:eastAsia="標楷體"/>
                <w:sz w:val="20"/>
              </w:rPr>
              <w:t>本署召開第</w:t>
            </w:r>
            <w:r>
              <w:rPr>
                <w:rFonts w:eastAsia="標楷體"/>
                <w:sz w:val="20"/>
              </w:rPr>
              <w:t>8</w:t>
            </w:r>
            <w:r>
              <w:rPr>
                <w:rFonts w:eastAsia="標楷體"/>
                <w:sz w:val="20"/>
              </w:rPr>
              <w:t>屆青少諮委員會培力及傳承活動。</w:t>
            </w:r>
          </w:p>
        </w:tc>
      </w:tr>
      <w:tr w:rsidR="00D447BC" w14:paraId="63006632" w14:textId="77777777">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70A8B" w14:textId="77777777" w:rsidR="00D447BC" w:rsidRDefault="0084691E">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C6A56" w14:textId="77777777" w:rsidR="00D447BC" w:rsidRDefault="0084691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83830" w14:textId="77777777" w:rsidR="00D447BC" w:rsidRDefault="0084691E">
            <w:pPr>
              <w:pStyle w:val="Textbody"/>
              <w:spacing w:line="240" w:lineRule="exact"/>
              <w:jc w:val="both"/>
              <w:rPr>
                <w:rFonts w:eastAsia="標楷體"/>
                <w:sz w:val="20"/>
              </w:rPr>
            </w:pPr>
            <w:r>
              <w:rPr>
                <w:rFonts w:eastAsia="標楷體"/>
                <w:sz w:val="20"/>
              </w:rPr>
              <w:t>本署召開第</w:t>
            </w:r>
            <w:r>
              <w:rPr>
                <w:rFonts w:eastAsia="標楷體"/>
                <w:sz w:val="20"/>
              </w:rPr>
              <w:t>8</w:t>
            </w:r>
            <w:r>
              <w:rPr>
                <w:rFonts w:eastAsia="標楷體"/>
                <w:sz w:val="20"/>
              </w:rPr>
              <w:t>屆教育部國民及學前教署青少年諮詢會第</w:t>
            </w:r>
            <w:r>
              <w:rPr>
                <w:rFonts w:eastAsia="標楷體"/>
                <w:sz w:val="20"/>
              </w:rPr>
              <w:t>1</w:t>
            </w:r>
            <w:r>
              <w:rPr>
                <w:rFonts w:eastAsia="標楷體"/>
                <w:sz w:val="20"/>
              </w:rPr>
              <w:t>次會議。</w:t>
            </w:r>
          </w:p>
        </w:tc>
      </w:tr>
    </w:tbl>
    <w:p w14:paraId="215D876C" w14:textId="77777777" w:rsidR="00D447BC" w:rsidRDefault="00D447BC">
      <w:pPr>
        <w:pStyle w:val="Textbody"/>
        <w:snapToGrid w:val="0"/>
        <w:spacing w:before="180" w:line="440" w:lineRule="exact"/>
        <w:ind w:right="538"/>
        <w:jc w:val="both"/>
        <w:rPr>
          <w:rFonts w:eastAsia="標楷體"/>
          <w:b/>
          <w:sz w:val="28"/>
        </w:rPr>
      </w:pPr>
    </w:p>
    <w:p w14:paraId="1C210C5C" w14:textId="77777777" w:rsidR="00D447BC" w:rsidRDefault="0084691E">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14:paraId="3AE3DBE5" w14:textId="77777777" w:rsidR="00D447BC" w:rsidRDefault="0084691E">
      <w:pPr>
        <w:pStyle w:val="a8"/>
        <w:numPr>
          <w:ilvl w:val="0"/>
          <w:numId w:val="6"/>
        </w:numPr>
        <w:snapToGrid w:val="0"/>
        <w:spacing w:line="440" w:lineRule="exact"/>
        <w:ind w:right="538"/>
        <w:jc w:val="both"/>
        <w:rPr>
          <w:rFonts w:eastAsia="標楷體"/>
          <w:sz w:val="28"/>
        </w:rPr>
      </w:pPr>
      <w:r>
        <w:rPr>
          <w:rFonts w:eastAsia="標楷體"/>
          <w:sz w:val="28"/>
        </w:rPr>
        <w:t>獲選青少年代表委員者，由本署頒發署長聘書，其任期為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14:paraId="5277BC0D" w14:textId="77777777" w:rsidR="00D447BC" w:rsidRDefault="0084691E">
      <w:pPr>
        <w:pStyle w:val="a8"/>
        <w:numPr>
          <w:ilvl w:val="0"/>
          <w:numId w:val="6"/>
        </w:numPr>
        <w:snapToGrid w:val="0"/>
        <w:spacing w:line="440" w:lineRule="exact"/>
        <w:ind w:right="538"/>
        <w:jc w:val="both"/>
      </w:pPr>
      <w:r>
        <w:rPr>
          <w:rFonts w:eastAsia="標楷體"/>
          <w:sz w:val="28"/>
        </w:rPr>
        <w:t>委員於聘期中因故出缺時，本署署長得就備取委員依序補聘之；補聘委員之任期，至原任期屆滿日為止。但委員出缺時所餘任期未滿</w:t>
      </w:r>
      <w:r>
        <w:rPr>
          <w:rFonts w:eastAsia="標楷體"/>
          <w:sz w:val="28"/>
        </w:rPr>
        <w:t>3</w:t>
      </w:r>
      <w:r>
        <w:rPr>
          <w:rFonts w:eastAsia="標楷體"/>
          <w:sz w:val="28"/>
        </w:rPr>
        <w:t>個月者，不予補聘。</w:t>
      </w:r>
    </w:p>
    <w:p w14:paraId="56763316" w14:textId="77777777" w:rsidR="00D447BC" w:rsidRDefault="0084691E">
      <w:pPr>
        <w:pStyle w:val="Textbody"/>
        <w:snapToGrid w:val="0"/>
        <w:spacing w:before="108" w:line="440" w:lineRule="exact"/>
        <w:ind w:right="538"/>
        <w:jc w:val="both"/>
      </w:pPr>
      <w:r>
        <w:rPr>
          <w:rFonts w:eastAsia="標楷體"/>
          <w:b/>
          <w:sz w:val="28"/>
        </w:rPr>
        <w:t>十一、委員權利義務</w:t>
      </w:r>
      <w:r>
        <w:rPr>
          <w:rFonts w:eastAsia="標楷體"/>
          <w:sz w:val="28"/>
        </w:rPr>
        <w:t>：</w:t>
      </w:r>
    </w:p>
    <w:p w14:paraId="0F92B035" w14:textId="77777777" w:rsidR="00D447BC" w:rsidRDefault="0084691E">
      <w:pPr>
        <w:pStyle w:val="a8"/>
        <w:numPr>
          <w:ilvl w:val="0"/>
          <w:numId w:val="7"/>
        </w:numPr>
        <w:snapToGrid w:val="0"/>
        <w:spacing w:line="440" w:lineRule="exact"/>
        <w:ind w:right="538"/>
        <w:jc w:val="both"/>
        <w:rPr>
          <w:rFonts w:eastAsia="標楷體"/>
          <w:sz w:val="28"/>
        </w:rPr>
      </w:pPr>
      <w:r>
        <w:rPr>
          <w:rFonts w:eastAsia="標楷體"/>
          <w:sz w:val="28"/>
        </w:rPr>
        <w:t>委員應積極參與本署相關會議或活動，並提供策進建議。</w:t>
      </w:r>
    </w:p>
    <w:p w14:paraId="097E933C" w14:textId="77777777" w:rsidR="00D447BC" w:rsidRDefault="0084691E">
      <w:pPr>
        <w:pStyle w:val="a8"/>
        <w:numPr>
          <w:ilvl w:val="0"/>
          <w:numId w:val="7"/>
        </w:numPr>
        <w:snapToGrid w:val="0"/>
        <w:spacing w:line="440" w:lineRule="exact"/>
        <w:ind w:right="538"/>
        <w:jc w:val="both"/>
        <w:rPr>
          <w:rFonts w:eastAsia="標楷體"/>
          <w:sz w:val="28"/>
        </w:rPr>
      </w:pPr>
      <w:r>
        <w:rPr>
          <w:rFonts w:eastAsia="標楷體"/>
          <w:sz w:val="28"/>
        </w:rPr>
        <w:t>委員負有蒐集及傳遞青少年意見之任務，並應適時宣傳本署各項政策及服務措施。</w:t>
      </w:r>
    </w:p>
    <w:p w14:paraId="57E31E31" w14:textId="77777777" w:rsidR="00D447BC" w:rsidRDefault="0084691E">
      <w:pPr>
        <w:pStyle w:val="a8"/>
        <w:numPr>
          <w:ilvl w:val="0"/>
          <w:numId w:val="7"/>
        </w:numPr>
        <w:snapToGrid w:val="0"/>
        <w:spacing w:line="440" w:lineRule="exact"/>
        <w:ind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次之本署青少年諮詢會議，必要時得出席臨時會議。</w:t>
      </w:r>
    </w:p>
    <w:p w14:paraId="3F0A1CE3" w14:textId="77777777" w:rsidR="00D447BC" w:rsidRDefault="0084691E">
      <w:pPr>
        <w:pStyle w:val="a8"/>
        <w:numPr>
          <w:ilvl w:val="0"/>
          <w:numId w:val="7"/>
        </w:numPr>
        <w:snapToGrid w:val="0"/>
        <w:spacing w:line="440" w:lineRule="exact"/>
        <w:ind w:right="538"/>
        <w:jc w:val="both"/>
        <w:rPr>
          <w:rFonts w:eastAsia="標楷體"/>
          <w:sz w:val="28"/>
        </w:rPr>
      </w:pPr>
      <w:r>
        <w:rPr>
          <w:rFonts w:eastAsia="標楷體"/>
          <w:sz w:val="28"/>
        </w:rPr>
        <w:t>委員未經授權，不得以個人或分組名義代表本署青少年諮詢會對外發言。</w:t>
      </w:r>
    </w:p>
    <w:p w14:paraId="0202F734" w14:textId="77777777" w:rsidR="00D447BC" w:rsidRDefault="0084691E">
      <w:pPr>
        <w:pStyle w:val="a8"/>
        <w:numPr>
          <w:ilvl w:val="0"/>
          <w:numId w:val="7"/>
        </w:numPr>
        <w:snapToGrid w:val="0"/>
        <w:spacing w:line="440" w:lineRule="exact"/>
        <w:ind w:right="538"/>
        <w:jc w:val="both"/>
      </w:pPr>
      <w:r>
        <w:rPr>
          <w:rFonts w:eastAsia="標楷體"/>
          <w:sz w:val="28"/>
        </w:rPr>
        <w:t>委員為無給職，但參與本署青少年諮詢會或本署指定之相關會議，得依相關</w:t>
      </w:r>
      <w:r>
        <w:rPr>
          <w:rFonts w:eastAsia="標楷體" w:cs="Arial"/>
          <w:kern w:val="0"/>
          <w:sz w:val="28"/>
          <w:szCs w:val="28"/>
        </w:rPr>
        <w:t>規定</w:t>
      </w:r>
      <w:r>
        <w:rPr>
          <w:rFonts w:eastAsia="標楷體"/>
          <w:sz w:val="28"/>
        </w:rPr>
        <w:t>支給出席費及交通費用。</w:t>
      </w:r>
    </w:p>
    <w:p w14:paraId="46D224FC" w14:textId="77777777" w:rsidR="00D447BC" w:rsidRDefault="0084691E">
      <w:pPr>
        <w:pStyle w:val="Textbody"/>
        <w:snapToGrid w:val="0"/>
        <w:spacing w:before="108" w:line="440" w:lineRule="exact"/>
        <w:ind w:right="538"/>
        <w:jc w:val="both"/>
      </w:pPr>
      <w:r>
        <w:rPr>
          <w:rFonts w:eastAsia="標楷體"/>
          <w:b/>
          <w:sz w:val="28"/>
        </w:rPr>
        <w:t>十二、經費</w:t>
      </w:r>
      <w:r>
        <w:rPr>
          <w:rFonts w:eastAsia="標楷體"/>
          <w:sz w:val="28"/>
        </w:rPr>
        <w:t>：</w:t>
      </w:r>
    </w:p>
    <w:p w14:paraId="06E1C001" w14:textId="77777777" w:rsidR="00D447BC" w:rsidRDefault="0084691E">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之青少年往返之交通費及居住或就學於花東、離島地區者決選前日之住宿費），由本署經費支應。</w:t>
      </w:r>
    </w:p>
    <w:p w14:paraId="1D8F926C" w14:textId="77777777" w:rsidR="00D447BC" w:rsidRDefault="0084691E">
      <w:pPr>
        <w:pStyle w:val="Textbody"/>
        <w:snapToGrid w:val="0"/>
        <w:spacing w:before="108" w:line="440" w:lineRule="exact"/>
        <w:ind w:right="538"/>
        <w:jc w:val="both"/>
        <w:rPr>
          <w:rFonts w:ascii="標楷體" w:eastAsia="標楷體" w:hAnsi="標楷體"/>
          <w:sz w:val="28"/>
          <w:szCs w:val="28"/>
        </w:rPr>
        <w:sectPr w:rsidR="00D447BC">
          <w:headerReference w:type="default" r:id="rId9"/>
          <w:footerReference w:type="default" r:id="rId10"/>
          <w:pgSz w:w="11906" w:h="16838"/>
          <w:pgMar w:top="993" w:right="1077" w:bottom="1135" w:left="1077" w:header="851" w:footer="567" w:gutter="0"/>
          <w:cols w:space="720"/>
          <w:docGrid w:type="lines" w:linePitch="600"/>
        </w:sectPr>
      </w:pPr>
      <w:r>
        <w:rPr>
          <w:rFonts w:ascii="標楷體" w:eastAsia="標楷體" w:hAnsi="標楷體"/>
          <w:sz w:val="28"/>
          <w:szCs w:val="28"/>
        </w:rPr>
        <w:t>十三、本簡章如有未盡事宜，本署得視實際執行情形，另行公告。</w:t>
      </w:r>
    </w:p>
    <w:p w14:paraId="27F10B95" w14:textId="77777777" w:rsidR="00D447BC" w:rsidRDefault="0084691E">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000" w:firstRow="0" w:lastRow="0" w:firstColumn="0" w:lastColumn="0" w:noHBand="0" w:noVBand="0"/>
      </w:tblPr>
      <w:tblGrid>
        <w:gridCol w:w="6245"/>
        <w:gridCol w:w="3497"/>
      </w:tblGrid>
      <w:tr w:rsidR="00D447BC" w14:paraId="47A31EB2" w14:textId="77777777">
        <w:tblPrEx>
          <w:tblCellMar>
            <w:top w:w="0" w:type="dxa"/>
            <w:bottom w:w="0" w:type="dxa"/>
          </w:tblCellMar>
        </w:tblPrEx>
        <w:trPr>
          <w:trHeight w:val="567"/>
          <w:jc w:val="center"/>
        </w:trPr>
        <w:tc>
          <w:tcPr>
            <w:tcW w:w="6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561E81" w14:textId="77777777" w:rsidR="00D447BC" w:rsidRDefault="0084691E">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DD30BA" w14:textId="77777777" w:rsidR="00D447BC" w:rsidRDefault="0084691E">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D447BC" w14:paraId="6AA145A7" w14:textId="77777777">
        <w:tblPrEx>
          <w:tblCellMar>
            <w:top w:w="0" w:type="dxa"/>
            <w:bottom w:w="0" w:type="dxa"/>
          </w:tblCellMar>
        </w:tblPrEx>
        <w:trPr>
          <w:trHeight w:val="1587"/>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D654F" w14:textId="77777777" w:rsidR="00D447BC" w:rsidRDefault="0084691E">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確認是否符合年滿12歲、未滿25歲之青少年。年齡之計算，以算至本屆委員起聘日（民國115年4月1日）為準，即民國91年4月2日至民國103年4月1日出生者。</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46EF3" w14:textId="77777777" w:rsidR="00D447BC" w:rsidRDefault="0084691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符合</w:t>
            </w:r>
          </w:p>
        </w:tc>
      </w:tr>
      <w:tr w:rsidR="00D447BC" w14:paraId="2B5D0D6A" w14:textId="77777777">
        <w:tblPrEx>
          <w:tblCellMar>
            <w:top w:w="0" w:type="dxa"/>
            <w:bottom w:w="0" w:type="dxa"/>
          </w:tblCellMar>
        </w:tblPrEx>
        <w:trPr>
          <w:trHeight w:val="964"/>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A0EA7" w14:textId="77777777" w:rsidR="00D447BC" w:rsidRDefault="0084691E">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10797" w14:textId="77777777" w:rsidR="00D447BC" w:rsidRDefault="0084691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符合</w:t>
            </w:r>
          </w:p>
        </w:tc>
      </w:tr>
      <w:tr w:rsidR="00D447BC" w14:paraId="2BA22617" w14:textId="77777777">
        <w:tblPrEx>
          <w:tblCellMar>
            <w:top w:w="0" w:type="dxa"/>
            <w:bottom w:w="0" w:type="dxa"/>
          </w:tblCellMar>
        </w:tblPrEx>
        <w:trPr>
          <w:trHeight w:val="2273"/>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86204" w14:textId="77777777" w:rsidR="00D447BC" w:rsidRDefault="0084691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報名應檢附資料-報名表(表2)</w:t>
            </w:r>
          </w:p>
          <w:p w14:paraId="27350A5F" w14:textId="77777777" w:rsidR="00D447BC" w:rsidRDefault="0084691E">
            <w:pPr>
              <w:pStyle w:val="a8"/>
              <w:spacing w:line="360" w:lineRule="exact"/>
              <w:ind w:left="357" w:right="120"/>
              <w:jc w:val="both"/>
            </w:pPr>
            <w:r>
              <w:rPr>
                <w:rFonts w:ascii="標楷體" w:eastAsia="標楷體" w:hAnsi="標楷體" w:cs="新細明體"/>
                <w:kern w:val="0"/>
                <w:sz w:val="28"/>
                <w:szCs w:val="28"/>
              </w:rPr>
              <w:t>依格式撰寫(逐項填寫)、檢附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身分證、健保IC卡或其他身分證明文件)正反面影本及表末「填寫人簽名欄」(須親自簽名)，並以</w:t>
            </w:r>
            <w:r>
              <w:rPr>
                <w:kern w:val="0"/>
                <w:sz w:val="28"/>
                <w:szCs w:val="28"/>
              </w:rPr>
              <w:t xml:space="preserve"> </w:t>
            </w:r>
            <w:r>
              <w:rPr>
                <w:rFonts w:ascii="標楷體" w:eastAsia="標楷體" w:hAnsi="標楷體" w:cs="新細明體"/>
                <w:kern w:val="0"/>
                <w:sz w:val="28"/>
                <w:szCs w:val="28"/>
              </w:rPr>
              <w:t>1張2頁A4，採雙面列印為原則。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BACF6" w14:textId="77777777" w:rsidR="00D447BC" w:rsidRDefault="0084691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依報名表格逐項填寫</w:t>
            </w:r>
          </w:p>
          <w:p w14:paraId="5E873A06" w14:textId="77777777" w:rsidR="00D447BC" w:rsidRDefault="0084691E">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身分證明文件</w:t>
            </w:r>
          </w:p>
          <w:p w14:paraId="04C9DE29" w14:textId="77777777" w:rsidR="00D447BC" w:rsidRDefault="0084691E">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於表末親自簽名</w:t>
            </w:r>
          </w:p>
          <w:p w14:paraId="4F5C8689" w14:textId="77777777" w:rsidR="00D447BC" w:rsidRDefault="0084691E">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報名表以1張2頁A4，  </w:t>
            </w:r>
            <w:r>
              <w:rPr>
                <w:rFonts w:ascii="標楷體" w:eastAsia="標楷體" w:hAnsi="標楷體" w:cs="新細明體"/>
                <w:kern w:val="0"/>
                <w:sz w:val="28"/>
                <w:szCs w:val="28"/>
              </w:rPr>
              <w:br/>
              <w:t xml:space="preserve"> 採雙面列印為原則</w:t>
            </w:r>
          </w:p>
        </w:tc>
      </w:tr>
      <w:tr w:rsidR="00D447BC" w14:paraId="55B9605C" w14:textId="77777777">
        <w:tblPrEx>
          <w:tblCellMar>
            <w:top w:w="0" w:type="dxa"/>
            <w:bottom w:w="0" w:type="dxa"/>
          </w:tblCellMar>
        </w:tblPrEx>
        <w:trPr>
          <w:trHeight w:val="169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BFE8D" w14:textId="77777777" w:rsidR="00D447BC" w:rsidRDefault="0084691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報名應檢附資料-自傳(表3)</w:t>
            </w:r>
          </w:p>
          <w:p w14:paraId="2981118F" w14:textId="77777777" w:rsidR="00D447BC" w:rsidRDefault="0084691E">
            <w:pPr>
              <w:pStyle w:val="a8"/>
              <w:spacing w:line="360" w:lineRule="exact"/>
              <w:ind w:left="357" w:right="120"/>
              <w:jc w:val="both"/>
            </w:pPr>
            <w:r>
              <w:rPr>
                <w:rFonts w:ascii="標楷體" w:eastAsia="標楷體" w:hAnsi="標楷體" w:cs="新細明體"/>
                <w:kern w:val="0"/>
                <w:sz w:val="28"/>
                <w:szCs w:val="28"/>
              </w:rPr>
              <w:t>請依格式填寫(自傳格式為標楷體字型、12或14點字、行距為固定行高24pt) ，並以</w:t>
            </w:r>
            <w:r>
              <w:rPr>
                <w:kern w:val="0"/>
                <w:sz w:val="28"/>
                <w:szCs w:val="28"/>
              </w:rPr>
              <w:t xml:space="preserve"> </w:t>
            </w:r>
            <w:r>
              <w:rPr>
                <w:rFonts w:ascii="標楷體" w:eastAsia="標楷體" w:hAnsi="標楷體" w:cs="新細明體"/>
                <w:kern w:val="0"/>
                <w:sz w:val="28"/>
                <w:szCs w:val="28"/>
              </w:rPr>
              <w:t>1張2頁A4，採雙面列印為原則。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B667A" w14:textId="77777777" w:rsidR="00D447BC" w:rsidRDefault="0084691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□依格式填寫</w:t>
            </w:r>
          </w:p>
          <w:p w14:paraId="19E733C2" w14:textId="77777777" w:rsidR="00D447BC" w:rsidRDefault="0084691E">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□自傳以1張2頁A4，採</w:t>
            </w:r>
            <w:r>
              <w:rPr>
                <w:rFonts w:ascii="標楷體" w:eastAsia="標楷體" w:hAnsi="標楷體" w:cs="新細明體"/>
                <w:kern w:val="0"/>
                <w:sz w:val="28"/>
                <w:szCs w:val="28"/>
              </w:rPr>
              <w:br/>
              <w:t>雙面列印為原則</w:t>
            </w:r>
          </w:p>
        </w:tc>
      </w:tr>
      <w:tr w:rsidR="00D447BC" w14:paraId="57CC3278" w14:textId="77777777">
        <w:tblPrEx>
          <w:tblCellMar>
            <w:top w:w="0" w:type="dxa"/>
            <w:bottom w:w="0" w:type="dxa"/>
          </w:tblCellMar>
        </w:tblPrEx>
        <w:trPr>
          <w:trHeight w:val="1680"/>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27CD1" w14:textId="77777777" w:rsidR="00D447BC" w:rsidRDefault="0084691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檢附資料-佐證資料(表4)</w:t>
            </w:r>
          </w:p>
          <w:p w14:paraId="316B3E23" w14:textId="77777777" w:rsidR="00D447BC" w:rsidRDefault="0084691E">
            <w:pPr>
              <w:pStyle w:val="a8"/>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檢附學歷(在學青少年請附學生證正反面影本)、經歷(至多填列10項)、經歷相關證明文件影本，並註明與正本相符。</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B80E1" w14:textId="77777777" w:rsidR="00D447BC" w:rsidRDefault="0084691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符合</w:t>
            </w:r>
          </w:p>
        </w:tc>
      </w:tr>
      <w:tr w:rsidR="00D447BC" w14:paraId="404F0952" w14:textId="77777777">
        <w:tblPrEx>
          <w:tblCellMar>
            <w:top w:w="0" w:type="dxa"/>
            <w:bottom w:w="0" w:type="dxa"/>
          </w:tblCellMar>
        </w:tblPrEx>
        <w:trPr>
          <w:trHeight w:val="283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913D0" w14:textId="77777777" w:rsidR="00D447BC" w:rsidRDefault="0084691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14:paraId="0A39F3D3" w14:textId="77777777" w:rsidR="00D447BC" w:rsidRDefault="0084691E">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14:paraId="6C4B9049" w14:textId="77777777" w:rsidR="00D447BC" w:rsidRDefault="0084691E">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A4直式橫書、加註頁碼（置中）、雙面列印，四項資料(不含報名表件檢核表)合計最多為10張（20頁）為限，左上角裝訂，勿使用其他特殊裝訂方式。</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B27EC" w14:textId="77777777" w:rsidR="00D447BC" w:rsidRDefault="0084691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資料依序排放裝訂</w:t>
            </w:r>
          </w:p>
          <w:p w14:paraId="3D6755B0" w14:textId="77777777" w:rsidR="00D447BC" w:rsidRDefault="0084691E">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四項資料最多為10張（20頁）為限</w:t>
            </w:r>
          </w:p>
        </w:tc>
      </w:tr>
      <w:tr w:rsidR="00D447BC" w14:paraId="5370FE09" w14:textId="77777777">
        <w:tblPrEx>
          <w:tblCellMar>
            <w:top w:w="0" w:type="dxa"/>
            <w:bottom w:w="0" w:type="dxa"/>
          </w:tblCellMar>
        </w:tblPrEx>
        <w:trPr>
          <w:trHeight w:val="2083"/>
          <w:jc w:val="center"/>
        </w:trPr>
        <w:tc>
          <w:tcPr>
            <w:tcW w:w="9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55419" w14:textId="77777777" w:rsidR="00D447BC" w:rsidRDefault="0084691E">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請報名者針對自評項目自行檢核，如確認檢核無誤請於下方簽名欄簽名</w:t>
            </w:r>
          </w:p>
          <w:p w14:paraId="3A181D99" w14:textId="77777777" w:rsidR="00D447BC" w:rsidRDefault="0084691E">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(需親筆簽名)</w:t>
            </w:r>
          </w:p>
          <w:p w14:paraId="4A343A3E" w14:textId="77777777" w:rsidR="00D447BC" w:rsidRDefault="0084691E">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14:paraId="50AB3730" w14:textId="77777777" w:rsidR="00D447BC" w:rsidRDefault="0084691E">
            <w:pPr>
              <w:pStyle w:val="Textbody"/>
              <w:widowControl/>
              <w:spacing w:line="440" w:lineRule="exact"/>
            </w:pPr>
            <w:r>
              <w:rPr>
                <w:rFonts w:ascii="標楷體" w:eastAsia="標楷體" w:hAnsi="標楷體"/>
                <w:b/>
                <w:kern w:val="0"/>
                <w:sz w:val="28"/>
                <w:szCs w:val="28"/>
              </w:rPr>
              <w:t xml:space="preserve">                                        填寫人簽名：               </w:t>
            </w:r>
          </w:p>
        </w:tc>
      </w:tr>
    </w:tbl>
    <w:p w14:paraId="30CE71B1" w14:textId="77777777" w:rsidR="0084691E" w:rsidRDefault="0084691E">
      <w:pPr>
        <w:sectPr w:rsidR="0084691E">
          <w:headerReference w:type="default" r:id="rId11"/>
          <w:footerReference w:type="default" r:id="rId12"/>
          <w:pgSz w:w="11906" w:h="16838"/>
          <w:pgMar w:top="993" w:right="1077" w:bottom="1135" w:left="1077" w:header="851" w:footer="567" w:gutter="0"/>
          <w:cols w:space="720"/>
          <w:docGrid w:type="lines" w:linePitch="600"/>
        </w:sectPr>
      </w:pPr>
    </w:p>
    <w:p w14:paraId="7AEC65A5" w14:textId="77777777" w:rsidR="00D447BC" w:rsidRDefault="0084691E">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14:paraId="5A045CAE" w14:textId="77777777" w:rsidR="00D447BC" w:rsidRDefault="0084691E">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000" w:firstRow="0" w:lastRow="0" w:firstColumn="0" w:lastColumn="0" w:noHBand="0" w:noVBand="0"/>
      </w:tblPr>
      <w:tblGrid>
        <w:gridCol w:w="4947"/>
        <w:gridCol w:w="1431"/>
        <w:gridCol w:w="3343"/>
      </w:tblGrid>
      <w:tr w:rsidR="00D447BC" w14:paraId="4CF1E8C4" w14:textId="77777777">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74647538" w14:textId="77777777" w:rsidR="00D447BC" w:rsidRDefault="0084691E">
            <w:pPr>
              <w:pStyle w:val="Textbody"/>
              <w:widowControl/>
              <w:jc w:val="center"/>
              <w:rPr>
                <w:rFonts w:ascii="標楷體" w:eastAsia="標楷體" w:hAnsi="標楷體"/>
                <w:b/>
              </w:rPr>
            </w:pPr>
            <w:r>
              <w:rPr>
                <w:rFonts w:ascii="標楷體" w:eastAsia="標楷體" w:hAnsi="標楷體"/>
                <w:b/>
              </w:rPr>
              <w:t>個人簡歷資料</w:t>
            </w:r>
          </w:p>
        </w:tc>
      </w:tr>
      <w:tr w:rsidR="00D447BC" w14:paraId="7EFE63FB" w14:textId="77777777">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7B981E" w14:textId="77777777" w:rsidR="00D447BC" w:rsidRDefault="0084691E">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14:paraId="5B87ACD6" w14:textId="77777777" w:rsidR="00D447BC" w:rsidRDefault="0084691E">
            <w:pPr>
              <w:pStyle w:val="Textbody"/>
              <w:widowControl/>
              <w:jc w:val="both"/>
              <w:rPr>
                <w:rFonts w:ascii="標楷體" w:eastAsia="標楷體" w:hAnsi="標楷體"/>
                <w:b/>
              </w:rPr>
            </w:pPr>
            <w:r>
              <w:rPr>
                <w:rFonts w:ascii="標楷體" w:eastAsia="標楷體" w:hAnsi="標楷體"/>
                <w:b/>
              </w:rPr>
              <w:t>生理性別：</w:t>
            </w:r>
          </w:p>
        </w:tc>
      </w:tr>
      <w:tr w:rsidR="00D447BC" w14:paraId="4F975F85" w14:textId="77777777">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04E9703" w14:textId="77777777" w:rsidR="00D447BC" w:rsidRDefault="0084691E">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14:paraId="62040742" w14:textId="77777777" w:rsidR="00D447BC" w:rsidRDefault="0084691E">
            <w:pPr>
              <w:pStyle w:val="Textbody"/>
              <w:widowControl/>
              <w:jc w:val="both"/>
              <w:rPr>
                <w:rFonts w:ascii="標楷體" w:eastAsia="標楷體" w:hAnsi="標楷體"/>
                <w:b/>
              </w:rPr>
            </w:pPr>
            <w:r>
              <w:rPr>
                <w:rFonts w:ascii="標楷體" w:eastAsia="標楷體" w:hAnsi="標楷體"/>
                <w:b/>
              </w:rPr>
              <w:t>聯絡電話/手機：</w:t>
            </w:r>
          </w:p>
        </w:tc>
      </w:tr>
      <w:tr w:rsidR="00D447BC" w14:paraId="016A4822" w14:textId="77777777">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14:paraId="7D3852CB" w14:textId="77777777" w:rsidR="00D447BC" w:rsidRDefault="0084691E">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14:paraId="74CD4202" w14:textId="77777777" w:rsidR="00D447BC" w:rsidRDefault="0084691E">
            <w:pPr>
              <w:pStyle w:val="Textbody"/>
              <w:widowControl/>
              <w:jc w:val="both"/>
              <w:rPr>
                <w:rFonts w:ascii="標楷體" w:eastAsia="標楷體" w:hAnsi="標楷體"/>
                <w:b/>
                <w:bCs/>
              </w:rPr>
            </w:pPr>
            <w:r>
              <w:rPr>
                <w:rFonts w:ascii="標楷體" w:eastAsia="標楷體" w:hAnsi="標楷體"/>
                <w:b/>
                <w:bCs/>
              </w:rPr>
              <w:t>多元文化背景（自由選填）：</w:t>
            </w:r>
          </w:p>
        </w:tc>
      </w:tr>
      <w:tr w:rsidR="00D447BC" w14:paraId="5E9F71DD" w14:textId="77777777">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655DE823" w14:textId="77777777" w:rsidR="00D447BC" w:rsidRDefault="0084691E">
            <w:pPr>
              <w:pStyle w:val="Textbody"/>
              <w:widowControl/>
              <w:jc w:val="both"/>
              <w:rPr>
                <w:rFonts w:ascii="標楷體" w:eastAsia="標楷體" w:hAnsi="標楷體"/>
                <w:b/>
              </w:rPr>
            </w:pPr>
            <w:r>
              <w:rPr>
                <w:rFonts w:ascii="標楷體" w:eastAsia="標楷體" w:hAnsi="標楷體"/>
                <w:b/>
              </w:rPr>
              <w:t>聯絡地址：</w:t>
            </w:r>
          </w:p>
        </w:tc>
      </w:tr>
      <w:tr w:rsidR="00D447BC" w14:paraId="1E738B53" w14:textId="77777777">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25E006D9" w14:textId="77777777" w:rsidR="00D447BC" w:rsidRDefault="0084691E">
            <w:pPr>
              <w:pStyle w:val="Textbody"/>
              <w:widowControl/>
              <w:jc w:val="both"/>
            </w:pPr>
            <w:r>
              <w:rPr>
                <w:rFonts w:ascii="標楷體" w:eastAsia="標楷體" w:hAnsi="標楷體"/>
                <w:b/>
              </w:rPr>
              <w:t>戶籍地址：</w:t>
            </w:r>
          </w:p>
        </w:tc>
      </w:tr>
      <w:tr w:rsidR="00D447BC" w14:paraId="0B000CCB" w14:textId="77777777">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14:paraId="51B4B67C" w14:textId="77777777" w:rsidR="00D447BC" w:rsidRDefault="0084691E">
            <w:pPr>
              <w:pStyle w:val="Textbody"/>
              <w:widowControl/>
              <w:jc w:val="both"/>
              <w:rPr>
                <w:rFonts w:ascii="標楷體" w:eastAsia="標楷體" w:hAnsi="標楷體"/>
                <w:b/>
              </w:rPr>
            </w:pPr>
            <w:r>
              <w:rPr>
                <w:rFonts w:ascii="標楷體" w:eastAsia="標楷體" w:hAnsi="標楷體"/>
                <w:b/>
              </w:rPr>
              <w:t>□高級中等以下學校學生</w:t>
            </w:r>
          </w:p>
          <w:p w14:paraId="1CC989E4" w14:textId="77777777" w:rsidR="00D447BC" w:rsidRDefault="0084691E">
            <w:pPr>
              <w:pStyle w:val="Textbody"/>
              <w:widowControl/>
              <w:jc w:val="both"/>
              <w:rPr>
                <w:rFonts w:ascii="標楷體" w:eastAsia="標楷體" w:hAnsi="標楷體"/>
                <w:b/>
              </w:rPr>
            </w:pPr>
            <w:r>
              <w:rPr>
                <w:rFonts w:ascii="標楷體" w:eastAsia="標楷體" w:hAnsi="標楷體"/>
                <w:b/>
              </w:rPr>
              <w:t xml:space="preserve">  就讀(畢業)學校、系/級：</w:t>
            </w:r>
          </w:p>
          <w:p w14:paraId="7ABBB74E" w14:textId="77777777" w:rsidR="00D447BC" w:rsidRDefault="0084691E">
            <w:pPr>
              <w:pStyle w:val="Textbody"/>
              <w:widowControl/>
              <w:jc w:val="both"/>
              <w:rPr>
                <w:rFonts w:ascii="標楷體" w:eastAsia="標楷體" w:hAnsi="標楷體"/>
                <w:b/>
              </w:rPr>
            </w:pPr>
            <w:r>
              <w:rPr>
                <w:rFonts w:ascii="標楷體" w:eastAsia="標楷體" w:hAnsi="標楷體"/>
                <w:b/>
              </w:rPr>
              <w:t>□高級中等以下學校教育階段非學校型態實驗教育學生</w:t>
            </w:r>
          </w:p>
          <w:p w14:paraId="0E74367B" w14:textId="77777777" w:rsidR="00D447BC" w:rsidRDefault="0084691E">
            <w:pPr>
              <w:pStyle w:val="Textbody"/>
              <w:widowControl/>
              <w:jc w:val="both"/>
              <w:rPr>
                <w:rFonts w:ascii="標楷體" w:eastAsia="標楷體" w:hAnsi="標楷體"/>
                <w:b/>
              </w:rPr>
            </w:pPr>
            <w:r>
              <w:rPr>
                <w:rFonts w:ascii="標楷體" w:eastAsia="標楷體" w:hAnsi="標楷體"/>
                <w:b/>
              </w:rPr>
              <w:t>□專科學生、大學學生、研究所學生</w:t>
            </w:r>
          </w:p>
          <w:p w14:paraId="1B5ACC00" w14:textId="77777777" w:rsidR="00D447BC" w:rsidRDefault="0084691E">
            <w:pPr>
              <w:pStyle w:val="Textbody"/>
              <w:widowControl/>
              <w:jc w:val="both"/>
              <w:rPr>
                <w:rFonts w:ascii="標楷體" w:eastAsia="標楷體" w:hAnsi="標楷體"/>
                <w:b/>
              </w:rPr>
            </w:pPr>
            <w:r>
              <w:rPr>
                <w:rFonts w:ascii="標楷體" w:eastAsia="標楷體" w:hAnsi="標楷體"/>
                <w:b/>
              </w:rPr>
              <w:t xml:space="preserve">  就讀(畢業)學校、系/級：</w:t>
            </w:r>
          </w:p>
        </w:tc>
        <w:tc>
          <w:tcPr>
            <w:tcW w:w="3343" w:type="dxa"/>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14:paraId="0550E223" w14:textId="77777777" w:rsidR="00D447BC" w:rsidRDefault="0084691E">
            <w:pPr>
              <w:pStyle w:val="Textbody"/>
              <w:widowControl/>
              <w:jc w:val="both"/>
              <w:rPr>
                <w:rFonts w:ascii="標楷體" w:eastAsia="標楷體" w:hAnsi="標楷體"/>
                <w:b/>
              </w:rPr>
            </w:pPr>
            <w:r>
              <w:rPr>
                <w:rFonts w:ascii="標楷體" w:eastAsia="標楷體" w:hAnsi="標楷體"/>
                <w:b/>
              </w:rPr>
              <w:t>應屆畢業生 □是 □否</w:t>
            </w:r>
          </w:p>
        </w:tc>
      </w:tr>
      <w:tr w:rsidR="00D447BC" w14:paraId="0979422F" w14:textId="77777777">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14:paraId="1BF78471" w14:textId="77777777" w:rsidR="00D447BC" w:rsidRDefault="0084691E">
            <w:pPr>
              <w:pStyle w:val="Textbody"/>
              <w:rPr>
                <w:rFonts w:ascii="標楷體" w:eastAsia="標楷體" w:hAnsi="標楷體"/>
                <w:b/>
              </w:rPr>
            </w:pPr>
            <w:r>
              <w:rPr>
                <w:rFonts w:ascii="標楷體" w:eastAsia="標楷體" w:hAnsi="標楷體"/>
                <w:b/>
              </w:rPr>
              <w:t>參與遴選動機摘要：</w:t>
            </w:r>
          </w:p>
          <w:p w14:paraId="01A09B7A" w14:textId="77777777" w:rsidR="00D447BC" w:rsidRDefault="00D447BC">
            <w:pPr>
              <w:pStyle w:val="Textbody"/>
              <w:rPr>
                <w:rFonts w:ascii="標楷體" w:eastAsia="標楷體" w:hAnsi="標楷體"/>
                <w:b/>
              </w:rPr>
            </w:pPr>
          </w:p>
        </w:tc>
      </w:tr>
    </w:tbl>
    <w:p w14:paraId="0BECB4A9" w14:textId="77777777" w:rsidR="00D447BC" w:rsidRDefault="00D447BC">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000" w:firstRow="0" w:lastRow="0" w:firstColumn="0" w:lastColumn="0" w:noHBand="0" w:noVBand="0"/>
      </w:tblPr>
      <w:tblGrid>
        <w:gridCol w:w="5529"/>
        <w:gridCol w:w="5670"/>
      </w:tblGrid>
      <w:tr w:rsidR="00D447BC" w14:paraId="2DEA3207" w14:textId="77777777">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5D20" w14:textId="77777777" w:rsidR="00D447BC" w:rsidRDefault="0084691E">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466B" w14:textId="77777777" w:rsidR="00D447BC" w:rsidRDefault="0084691E">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14:paraId="0C8E0CC0" w14:textId="77777777" w:rsidR="00D447BC" w:rsidRDefault="00D447BC">
      <w:pPr>
        <w:pStyle w:val="Textbody"/>
        <w:snapToGrid w:val="0"/>
        <w:rPr>
          <w:rFonts w:eastAsia="標楷體"/>
          <w:b/>
          <w:sz w:val="22"/>
          <w:szCs w:val="22"/>
          <w:shd w:val="clear" w:color="auto" w:fill="FFFFFF"/>
        </w:rPr>
      </w:pPr>
    </w:p>
    <w:p w14:paraId="408BE78C" w14:textId="77777777" w:rsidR="00D447BC" w:rsidRDefault="0084691E">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14:paraId="523EB41F" w14:textId="77777777" w:rsidR="00D447BC" w:rsidRDefault="0084691E">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，採雙面列印為原則。</w:t>
      </w:r>
    </w:p>
    <w:p w14:paraId="4A90EBB8" w14:textId="77777777" w:rsidR="00D447BC" w:rsidRDefault="0084691E">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及表末「填寫人簽名欄」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未符合報名表件檢核表規定者酌予扣分</w:t>
      </w:r>
      <w:r>
        <w:rPr>
          <w:rFonts w:eastAsia="標楷體"/>
          <w:sz w:val="22"/>
          <w:szCs w:val="22"/>
        </w:rPr>
        <w:t>)</w:t>
      </w:r>
    </w:p>
    <w:p w14:paraId="34AFBF3F" w14:textId="77777777" w:rsidR="00D447BC" w:rsidRDefault="0084691E">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包含姓名、出生年月日、身分證字號、就讀學校、通訊（戶籍）地址、聯絡電話、手機號碼、電子郵件信箱及學經歷等），無償提供教育部國民及學前教育署蒐集、儲存、分析及運用，以辦理遴選相關作業。</w:t>
      </w:r>
    </w:p>
    <w:p w14:paraId="55489FB7" w14:textId="77777777" w:rsidR="00D447BC" w:rsidRDefault="0084691E">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款規定，機關必須明確告知對您權益的影響，如您未於填寫人簽名欄中簽名，本署將不會審核您的資料；如未錄取，亦恕不退件及通知</w:t>
      </w:r>
      <w:r>
        <w:rPr>
          <w:rFonts w:eastAsia="標楷體"/>
          <w:sz w:val="22"/>
          <w:szCs w:val="22"/>
        </w:rPr>
        <w:t>。</w:t>
      </w:r>
    </w:p>
    <w:p w14:paraId="5E24026D" w14:textId="77777777" w:rsidR="00D447BC" w:rsidRDefault="0084691E">
      <w:pPr>
        <w:pStyle w:val="Textbody"/>
        <w:snapToGrid w:val="0"/>
        <w:ind w:left="360" w:hanging="360"/>
        <w:jc w:val="center"/>
        <w:sectPr w:rsidR="00D447BC">
          <w:headerReference w:type="default" r:id="rId13"/>
          <w:footerReference w:type="default" r:id="rId14"/>
          <w:pgSz w:w="11906" w:h="16838"/>
          <w:pgMar w:top="850" w:right="1106" w:bottom="1417" w:left="1077" w:header="567" w:footer="1134" w:gutter="0"/>
          <w:cols w:space="720"/>
          <w:docGrid w:type="lines" w:linePitch="600"/>
        </w:sectPr>
      </w:pPr>
      <w:r>
        <w:rPr>
          <w:rFonts w:eastAsia="標楷體"/>
          <w:sz w:val="22"/>
          <w:szCs w:val="22"/>
        </w:rPr>
        <w:t xml:space="preserve">                                    </w:t>
      </w:r>
      <w:r>
        <w:rPr>
          <w:rFonts w:eastAsia="標楷體"/>
          <w:b/>
          <w:bCs/>
          <w:sz w:val="22"/>
          <w:szCs w:val="22"/>
        </w:rPr>
        <w:t>填寫人簽名：</w:t>
      </w:r>
    </w:p>
    <w:p w14:paraId="267DEC5C" w14:textId="77777777" w:rsidR="00D447BC" w:rsidRDefault="0084691E">
      <w:pPr>
        <w:pStyle w:val="Textbody"/>
        <w:spacing w:line="480" w:lineRule="exact"/>
        <w:jc w:val="center"/>
      </w:pPr>
      <w:r>
        <w:rPr>
          <w:rFonts w:ascii="標楷體" w:eastAsia="標楷體" w:hAnsi="標楷體"/>
          <w:b/>
          <w:bCs/>
          <w:sz w:val="32"/>
          <w:szCs w:val="36"/>
        </w:rPr>
        <w:lastRenderedPageBreak/>
        <w:t>自  傳</w:t>
      </w:r>
      <w:r>
        <w:rPr>
          <w:rStyle w:val="af4"/>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14:paraId="47E15A51" w14:textId="77777777" w:rsidR="00D447BC" w:rsidRDefault="0084691E">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r>
        <w:rPr>
          <w:rFonts w:eastAsia="標楷體"/>
          <w:sz w:val="28"/>
        </w:rPr>
        <w:t>) (</w:t>
      </w:r>
      <w:r>
        <w:rPr>
          <w:rFonts w:eastAsia="標楷體"/>
          <w:sz w:val="28"/>
          <w:shd w:val="clear" w:color="auto" w:fill="FFFFFF"/>
        </w:rPr>
        <w:t>未符合報名表件檢核表規定者酌予扣分</w:t>
      </w:r>
      <w:r>
        <w:rPr>
          <w:rFonts w:eastAsia="標楷體"/>
          <w:sz w:val="28"/>
        </w:rPr>
        <w:t>)</w:t>
      </w:r>
      <w:r>
        <w:rPr>
          <w:rFonts w:eastAsia="標楷體"/>
          <w:sz w:val="28"/>
        </w:rPr>
        <w:t>，建議撰寫內容如下：</w:t>
      </w:r>
    </w:p>
    <w:p w14:paraId="2B52A78C" w14:textId="77777777" w:rsidR="00D447BC" w:rsidRDefault="0084691E">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14:paraId="1CF282B3" w14:textId="77777777" w:rsidR="00D447BC" w:rsidRDefault="0084691E">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14:paraId="1E8CC287" w14:textId="77777777" w:rsidR="00D447BC" w:rsidRDefault="0084691E">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14:paraId="190F830C" w14:textId="77777777" w:rsidR="00D447BC" w:rsidRDefault="0084691E">
      <w:pPr>
        <w:pStyle w:val="Textbody"/>
        <w:spacing w:line="480" w:lineRule="exact"/>
        <w:ind w:left="720" w:right="538"/>
        <w:rPr>
          <w:rFonts w:eastAsia="標楷體"/>
          <w:sz w:val="28"/>
          <w:szCs w:val="28"/>
        </w:rPr>
      </w:pPr>
      <w:r>
        <w:rPr>
          <w:rFonts w:eastAsia="標楷體"/>
          <w:sz w:val="28"/>
          <w:szCs w:val="28"/>
        </w:rPr>
        <w:t>可說明：</w:t>
      </w:r>
    </w:p>
    <w:p w14:paraId="03231A36" w14:textId="77777777" w:rsidR="00D447BC" w:rsidRDefault="0084691E">
      <w:pPr>
        <w:pStyle w:val="a8"/>
        <w:numPr>
          <w:ilvl w:val="0"/>
          <w:numId w:val="11"/>
        </w:numPr>
        <w:spacing w:line="480" w:lineRule="exact"/>
        <w:ind w:right="538"/>
        <w:rPr>
          <w:rFonts w:eastAsia="標楷體"/>
          <w:sz w:val="28"/>
          <w:szCs w:val="28"/>
        </w:rPr>
      </w:pPr>
      <w:r>
        <w:rPr>
          <w:rFonts w:eastAsia="標楷體"/>
          <w:sz w:val="28"/>
          <w:szCs w:val="28"/>
        </w:rPr>
        <w:t>對教育事務或青少年政策的看法及改進建議；</w:t>
      </w:r>
    </w:p>
    <w:p w14:paraId="74B13B97" w14:textId="77777777" w:rsidR="00D447BC" w:rsidRDefault="0084691E">
      <w:pPr>
        <w:pStyle w:val="a8"/>
        <w:numPr>
          <w:ilvl w:val="0"/>
          <w:numId w:val="11"/>
        </w:numPr>
        <w:spacing w:line="480" w:lineRule="exact"/>
        <w:ind w:right="538"/>
        <w:rPr>
          <w:rFonts w:eastAsia="標楷體"/>
          <w:sz w:val="28"/>
          <w:szCs w:val="28"/>
        </w:rPr>
      </w:pPr>
      <w:r>
        <w:rPr>
          <w:rFonts w:eastAsia="標楷體"/>
          <w:sz w:val="28"/>
          <w:szCs w:val="28"/>
        </w:rPr>
        <w:t>如何協助反映青少年需求、提出政策建議或促進青少年參與；</w:t>
      </w:r>
    </w:p>
    <w:p w14:paraId="4E4815FB" w14:textId="77777777" w:rsidR="00D447BC" w:rsidRDefault="0084691E">
      <w:pPr>
        <w:pStyle w:val="a8"/>
        <w:numPr>
          <w:ilvl w:val="0"/>
          <w:numId w:val="11"/>
        </w:numPr>
        <w:spacing w:line="480" w:lineRule="exact"/>
        <w:ind w:right="538"/>
        <w:rPr>
          <w:rFonts w:eastAsia="標楷體"/>
          <w:sz w:val="28"/>
          <w:szCs w:val="28"/>
        </w:rPr>
      </w:pPr>
      <w:r>
        <w:rPr>
          <w:rFonts w:eastAsia="標楷體"/>
          <w:sz w:val="28"/>
          <w:szCs w:val="28"/>
        </w:rPr>
        <w:t>希望在任內推動的具體事項；</w:t>
      </w:r>
    </w:p>
    <w:p w14:paraId="3E800DFC" w14:textId="77777777" w:rsidR="00D447BC" w:rsidRDefault="0084691E">
      <w:pPr>
        <w:pStyle w:val="a8"/>
        <w:numPr>
          <w:ilvl w:val="0"/>
          <w:numId w:val="11"/>
        </w:numPr>
        <w:spacing w:line="480" w:lineRule="exact"/>
        <w:ind w:right="538"/>
        <w:rPr>
          <w:rFonts w:eastAsia="標楷體"/>
          <w:sz w:val="28"/>
          <w:szCs w:val="28"/>
        </w:rPr>
      </w:pPr>
      <w:r>
        <w:rPr>
          <w:rFonts w:eastAsia="標楷體"/>
          <w:sz w:val="28"/>
          <w:szCs w:val="28"/>
        </w:rPr>
        <w:t>行動計畫：若想推動某項事項，將如何具體執行；</w:t>
      </w:r>
    </w:p>
    <w:p w14:paraId="51A5412E" w14:textId="77777777" w:rsidR="00D447BC" w:rsidRDefault="0084691E">
      <w:pPr>
        <w:pStyle w:val="a8"/>
        <w:numPr>
          <w:ilvl w:val="0"/>
          <w:numId w:val="11"/>
        </w:numPr>
        <w:spacing w:line="480" w:lineRule="exact"/>
        <w:ind w:right="538"/>
        <w:rPr>
          <w:rFonts w:eastAsia="標楷體"/>
          <w:sz w:val="28"/>
          <w:szCs w:val="28"/>
        </w:rPr>
      </w:pPr>
      <w:r>
        <w:rPr>
          <w:rFonts w:eastAsia="標楷體"/>
          <w:sz w:val="28"/>
          <w:szCs w:val="28"/>
        </w:rPr>
        <w:t>問題應對：在執行過程中可能遇到的困難，會如何解決或調整。</w:t>
      </w:r>
    </w:p>
    <w:p w14:paraId="4BC26A3C" w14:textId="77777777" w:rsidR="00D447BC" w:rsidRDefault="0084691E">
      <w:pPr>
        <w:pStyle w:val="Textbody"/>
        <w:numPr>
          <w:ilvl w:val="0"/>
          <w:numId w:val="10"/>
        </w:numPr>
        <w:spacing w:line="480" w:lineRule="exact"/>
        <w:ind w:right="538"/>
        <w:rPr>
          <w:rFonts w:eastAsia="標楷體"/>
          <w:b/>
          <w:bCs/>
          <w:sz w:val="28"/>
          <w:szCs w:val="28"/>
        </w:rPr>
      </w:pPr>
      <w:r>
        <w:rPr>
          <w:rFonts w:eastAsia="標楷體"/>
          <w:b/>
          <w:bCs/>
          <w:sz w:val="28"/>
          <w:szCs w:val="28"/>
        </w:rPr>
        <w:t>多元認同說明（自由選填）</w:t>
      </w:r>
    </w:p>
    <w:p w14:paraId="7C72688B" w14:textId="77777777" w:rsidR="00D447BC" w:rsidRDefault="0084691E">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Pr>
          <w:rStyle w:val="af4"/>
          <w:rFonts w:eastAsia="標楷體"/>
          <w:sz w:val="28"/>
          <w:szCs w:val="28"/>
        </w:rPr>
        <w:footnoteReference w:id="2"/>
      </w:r>
      <w:r>
        <w:rPr>
          <w:rFonts w:eastAsia="標楷體"/>
          <w:sz w:val="28"/>
          <w:szCs w:val="28"/>
        </w:rPr>
        <w:t>、性別</w:t>
      </w:r>
      <w:r>
        <w:rPr>
          <w:rStyle w:val="af4"/>
          <w:rFonts w:eastAsia="標楷體"/>
          <w:sz w:val="28"/>
          <w:szCs w:val="28"/>
        </w:rPr>
        <w:footnoteReference w:id="3"/>
      </w:r>
      <w:r>
        <w:rPr>
          <w:rFonts w:eastAsia="標楷體"/>
          <w:sz w:val="28"/>
          <w:szCs w:val="28"/>
        </w:rPr>
        <w:t>、宗教及特殊需求</w:t>
      </w:r>
      <w:r>
        <w:rPr>
          <w:rStyle w:val="af4"/>
          <w:rFonts w:eastAsia="標楷體"/>
          <w:sz w:val="28"/>
          <w:szCs w:val="28"/>
        </w:rPr>
        <w:footnoteReference w:id="4"/>
      </w:r>
      <w:r>
        <w:rPr>
          <w:rFonts w:eastAsia="標楷體"/>
          <w:sz w:val="28"/>
          <w:szCs w:val="28"/>
        </w:rPr>
        <w:t>……</w:t>
      </w:r>
      <w:r>
        <w:rPr>
          <w:rFonts w:eastAsia="標楷體"/>
          <w:sz w:val="28"/>
          <w:szCs w:val="28"/>
        </w:rPr>
        <w:t>等</w:t>
      </w:r>
      <w:r>
        <w:rPr>
          <w:rFonts w:eastAsia="標楷體"/>
          <w:sz w:val="28"/>
          <w:szCs w:val="28"/>
        </w:rPr>
        <w:t>)</w:t>
      </w:r>
      <w:r>
        <w:rPr>
          <w:rFonts w:eastAsia="標楷體"/>
          <w:sz w:val="28"/>
          <w:szCs w:val="28"/>
        </w:rPr>
        <w:t>對自我之影響及其對參與諮詢會的想法或作法的啟發。</w:t>
      </w:r>
    </w:p>
    <w:p w14:paraId="4C219A27" w14:textId="77777777" w:rsidR="00D447BC" w:rsidRDefault="0084691E">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14:paraId="4023952C" w14:textId="77777777" w:rsidR="00D447BC" w:rsidRDefault="0084691E">
      <w:pPr>
        <w:pStyle w:val="Textbody"/>
        <w:spacing w:line="480" w:lineRule="exact"/>
        <w:rPr>
          <w:rFonts w:ascii="標楷體" w:eastAsia="標楷體" w:hAnsi="標楷體"/>
          <w:bCs/>
          <w:sz w:val="28"/>
          <w:szCs w:val="36"/>
        </w:rPr>
        <w:sectPr w:rsidR="00D447BC">
          <w:headerReference w:type="default" r:id="rId15"/>
          <w:footerReference w:type="default" r:id="rId16"/>
          <w:pgSz w:w="11906" w:h="16838"/>
          <w:pgMar w:top="1360" w:right="1106" w:bottom="1542" w:left="1077" w:header="1077" w:footer="1259" w:gutter="0"/>
          <w:cols w:space="720"/>
          <w:docGrid w:type="lines" w:linePitch="600"/>
        </w:sectPr>
      </w:pPr>
      <w:r>
        <w:rPr>
          <w:rFonts w:ascii="標楷體" w:eastAsia="標楷體" w:hAnsi="標楷體"/>
          <w:bCs/>
          <w:sz w:val="28"/>
          <w:szCs w:val="36"/>
        </w:rPr>
        <w:t>(請依相關規定格式填寫，上開引言請刪除，不須算入自傳頁數)</w:t>
      </w:r>
    </w:p>
    <w:p w14:paraId="301E8C02" w14:textId="77777777" w:rsidR="00D447BC" w:rsidRDefault="0084691E">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14:paraId="1EEDE618" w14:textId="77777777" w:rsidR="00D447BC" w:rsidRDefault="0084691E">
      <w:pPr>
        <w:pStyle w:val="Textbody"/>
        <w:rPr>
          <w:rFonts w:eastAsia="標楷體"/>
          <w:b/>
        </w:rPr>
      </w:pPr>
      <w:r>
        <w:rPr>
          <w:rFonts w:eastAsia="標楷體"/>
          <w:b/>
        </w:rPr>
        <w:t>經歷摘要</w:t>
      </w:r>
    </w:p>
    <w:p w14:paraId="27A0F77E" w14:textId="77777777" w:rsidR="00D447BC" w:rsidRDefault="0084691E">
      <w:pPr>
        <w:pStyle w:val="Textbody"/>
        <w:spacing w:line="280" w:lineRule="exact"/>
        <w:rPr>
          <w:rFonts w:eastAsia="標楷體"/>
        </w:rPr>
      </w:pPr>
      <w:r>
        <w:rPr>
          <w:rFonts w:eastAsia="標楷體"/>
        </w:rPr>
        <w:t>請條列近</w:t>
      </w:r>
      <w:r>
        <w:rPr>
          <w:rFonts w:eastAsia="標楷體"/>
        </w:rPr>
        <w:t xml:space="preserve"> 5 </w:t>
      </w:r>
      <w:r>
        <w:rPr>
          <w:rFonts w:eastAsia="標楷體"/>
        </w:rPr>
        <w:t>年內之相關經歷，包含但不限於：</w:t>
      </w:r>
    </w:p>
    <w:p w14:paraId="65436F44" w14:textId="77777777" w:rsidR="00D447BC" w:rsidRDefault="0084691E">
      <w:pPr>
        <w:pStyle w:val="a8"/>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14:paraId="67108361" w14:textId="77777777" w:rsidR="00D447BC" w:rsidRDefault="0084691E">
      <w:pPr>
        <w:pStyle w:val="a8"/>
        <w:numPr>
          <w:ilvl w:val="0"/>
          <w:numId w:val="12"/>
        </w:numPr>
        <w:spacing w:line="280" w:lineRule="exact"/>
        <w:ind w:left="284" w:firstLine="0"/>
        <w:rPr>
          <w:rFonts w:eastAsia="標楷體"/>
        </w:rPr>
      </w:pPr>
      <w:r>
        <w:rPr>
          <w:rFonts w:eastAsia="標楷體"/>
        </w:rPr>
        <w:t>學生會及其他自治組織；學生社團幹部；</w:t>
      </w:r>
    </w:p>
    <w:p w14:paraId="7F8D0DDB" w14:textId="77777777" w:rsidR="00D447BC" w:rsidRDefault="0084691E">
      <w:pPr>
        <w:pStyle w:val="a8"/>
        <w:numPr>
          <w:ilvl w:val="0"/>
          <w:numId w:val="12"/>
        </w:numPr>
        <w:spacing w:line="280" w:lineRule="exact"/>
        <w:ind w:left="284" w:firstLine="0"/>
        <w:rPr>
          <w:rFonts w:eastAsia="標楷體"/>
        </w:rPr>
      </w:pPr>
      <w:r>
        <w:rPr>
          <w:rFonts w:eastAsia="標楷體"/>
        </w:rPr>
        <w:t>其他涉及教育公共事務或青年公共參與之活動經驗。</w:t>
      </w:r>
    </w:p>
    <w:p w14:paraId="615980CB" w14:textId="77777777" w:rsidR="00D447BC" w:rsidRDefault="0084691E">
      <w:pPr>
        <w:pStyle w:val="Textbody"/>
        <w:spacing w:line="280" w:lineRule="exact"/>
        <w:rPr>
          <w:rFonts w:eastAsia="標楷體"/>
        </w:rPr>
      </w:pPr>
      <w:r>
        <w:rPr>
          <w:rFonts w:eastAsia="標楷體"/>
        </w:rPr>
        <w:t>每項請載明單位組織、擔任職務、起訖時間，至多</w:t>
      </w:r>
      <w:r>
        <w:rPr>
          <w:rFonts w:eastAsia="標楷體"/>
        </w:rPr>
        <w:t>10</w:t>
      </w:r>
      <w:r>
        <w:rPr>
          <w:rFonts w:eastAsia="標楷體"/>
        </w:rPr>
        <w:t>項。</w:t>
      </w:r>
    </w:p>
    <w:p w14:paraId="41AEDDDD" w14:textId="77777777" w:rsidR="00D447BC" w:rsidRDefault="0084691E">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112.9–112.12</w:t>
      </w:r>
    </w:p>
    <w:tbl>
      <w:tblPr>
        <w:tblW w:w="9776" w:type="dxa"/>
        <w:tblLayout w:type="fixed"/>
        <w:tblCellMar>
          <w:left w:w="10" w:type="dxa"/>
          <w:right w:w="10" w:type="dxa"/>
        </w:tblCellMar>
        <w:tblLook w:val="0000" w:firstRow="0" w:lastRow="0" w:firstColumn="0" w:lastColumn="0" w:noHBand="0" w:noVBand="0"/>
      </w:tblPr>
      <w:tblGrid>
        <w:gridCol w:w="704"/>
        <w:gridCol w:w="4961"/>
        <w:gridCol w:w="2268"/>
        <w:gridCol w:w="1843"/>
      </w:tblGrid>
      <w:tr w:rsidR="00D447BC" w14:paraId="76EA2072"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23343" w14:textId="77777777" w:rsidR="00D447BC" w:rsidRDefault="0084691E">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57239" w14:textId="77777777" w:rsidR="00D447BC" w:rsidRDefault="0084691E">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BC94D" w14:textId="77777777" w:rsidR="00D447BC" w:rsidRDefault="0084691E">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66B97" w14:textId="77777777" w:rsidR="00D447BC" w:rsidRDefault="0084691E">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D447BC" w14:paraId="1DCC88BA"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BB626" w14:textId="77777777" w:rsidR="00D447BC" w:rsidRDefault="00D447BC">
            <w:pPr>
              <w:pStyle w:val="a8"/>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7763F"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00955"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2CF6F" w14:textId="77777777" w:rsidR="00D447BC" w:rsidRDefault="0084691E">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D447BC" w14:paraId="681CE3E2"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61246"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7E4F0"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6BF68"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9A1B0"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5F877C6E"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F3430"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1DC2B"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84971"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65C81"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6ABF3155"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D714F"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0CC5F"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D4F45"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70672"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3801D11B"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475A0"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15C9B"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A8C36"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1CEA7"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7A65D9E1"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FDD23"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369DF"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167E7"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BE53C"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5C8110BD"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7797"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CA729"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5986D"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560D8"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5315F489"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0D6E"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C2EF1"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1C8A9"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BF801"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0BCA25C2"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31220"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B0DBE"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B3419"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A8983"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r w:rsidR="00D447BC" w14:paraId="59795825"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73BAC" w14:textId="77777777" w:rsidR="00D447BC" w:rsidRDefault="00D447B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9182A" w14:textId="77777777" w:rsidR="00D447BC" w:rsidRDefault="00D447B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0E590" w14:textId="77777777" w:rsidR="00D447BC" w:rsidRDefault="00D447B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3AB23" w14:textId="77777777" w:rsidR="00D447BC" w:rsidRDefault="0084691E">
            <w:pPr>
              <w:pStyle w:val="Textbody"/>
              <w:jc w:val="center"/>
            </w:pPr>
            <w:r>
              <w:rPr>
                <w:rFonts w:eastAsia="標楷體"/>
                <w:kern w:val="0"/>
              </w:rPr>
              <w:t>第</w:t>
            </w:r>
            <w:r>
              <w:rPr>
                <w:rFonts w:eastAsia="標楷體"/>
                <w:kern w:val="0"/>
              </w:rPr>
              <w:t>_______</w:t>
            </w:r>
            <w:r>
              <w:rPr>
                <w:rFonts w:eastAsia="標楷體"/>
                <w:kern w:val="0"/>
              </w:rPr>
              <w:t>頁</w:t>
            </w:r>
          </w:p>
        </w:tc>
      </w:tr>
    </w:tbl>
    <w:p w14:paraId="1F377C27" w14:textId="77777777" w:rsidR="00D447BC" w:rsidRDefault="0084691E">
      <w:pPr>
        <w:pStyle w:val="Textbody"/>
        <w:spacing w:line="480" w:lineRule="exact"/>
      </w:pPr>
      <w:r>
        <w:rPr>
          <w:rFonts w:eastAsia="標楷體"/>
          <w:b/>
        </w:rPr>
        <w:t>佐證資料</w:t>
      </w:r>
      <w:r>
        <w:rPr>
          <w:rFonts w:eastAsia="標楷體"/>
          <w:bCs/>
        </w:rPr>
        <w:t>（未符合報名表件檢核表規定者，酌予扣分。）</w:t>
      </w:r>
    </w:p>
    <w:p w14:paraId="2EA2AF8C" w14:textId="77777777" w:rsidR="00D447BC" w:rsidRDefault="0084691E">
      <w:pPr>
        <w:pStyle w:val="Textbody"/>
        <w:spacing w:line="280" w:lineRule="exact"/>
        <w:rPr>
          <w:rFonts w:eastAsia="標楷體"/>
          <w:bCs/>
        </w:rPr>
      </w:pPr>
      <w:r>
        <w:rPr>
          <w:rFonts w:eastAsia="標楷體"/>
          <w:bCs/>
        </w:rPr>
        <w:t>請檢附：</w:t>
      </w:r>
    </w:p>
    <w:p w14:paraId="32355D5C" w14:textId="77777777" w:rsidR="00D447BC" w:rsidRDefault="0084691E">
      <w:pPr>
        <w:pStyle w:val="a8"/>
        <w:numPr>
          <w:ilvl w:val="0"/>
          <w:numId w:val="14"/>
        </w:numPr>
        <w:spacing w:line="280" w:lineRule="exact"/>
        <w:ind w:left="568" w:hanging="284"/>
        <w:rPr>
          <w:rFonts w:eastAsia="標楷體"/>
          <w:bCs/>
        </w:rPr>
      </w:pPr>
      <w:r>
        <w:rPr>
          <w:rFonts w:eastAsia="標楷體"/>
          <w:bCs/>
        </w:rPr>
        <w:t>可證明目前「就學情形」之文件（在學學生請附學生證正反面影本；非學校型態實驗教育學生請附主管機關核發之核准證明、修讀成果證明、學力證明或其他可證明身份之文件；休學學生請附休學證明或前一學期之在學相關證明）。</w:t>
      </w:r>
    </w:p>
    <w:p w14:paraId="444B618C" w14:textId="77777777" w:rsidR="00D447BC" w:rsidRDefault="0084691E">
      <w:pPr>
        <w:pStyle w:val="a8"/>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14:paraId="1AEA0A82" w14:textId="77777777" w:rsidR="00D447BC" w:rsidRDefault="0084691E">
      <w:pPr>
        <w:pStyle w:val="a8"/>
        <w:numPr>
          <w:ilvl w:val="0"/>
          <w:numId w:val="14"/>
        </w:numPr>
        <w:spacing w:line="280" w:lineRule="exact"/>
        <w:ind w:left="568" w:hanging="284"/>
        <w:rPr>
          <w:rFonts w:eastAsia="標楷體"/>
          <w:bCs/>
        </w:rPr>
      </w:pPr>
      <w:r>
        <w:rPr>
          <w:rFonts w:eastAsia="標楷體"/>
          <w:bCs/>
        </w:rPr>
        <w:t>若部分經歷無法檢附證明文件者，請於經歷摘要中敘明原因；未敘明者，該項經歷不予認定。</w:t>
      </w:r>
    </w:p>
    <w:p w14:paraId="1FA1DE1E" w14:textId="77777777" w:rsidR="00D447BC" w:rsidRDefault="0084691E">
      <w:pPr>
        <w:pStyle w:val="Textbody"/>
        <w:spacing w:line="480" w:lineRule="exact"/>
      </w:pPr>
      <w:r>
        <w:rPr>
          <w:rFonts w:ascii="標楷體" w:eastAsia="標楷體" w:hAnsi="標楷體"/>
          <w:sz w:val="28"/>
          <w:szCs w:val="28"/>
        </w:rPr>
        <w:t>---------------------------------------------------------------------</w:t>
      </w:r>
      <w:r>
        <w:rPr>
          <w:rFonts w:eastAsia="標楷體"/>
          <w:sz w:val="28"/>
        </w:rPr>
        <w:lastRenderedPageBreak/>
        <w:t>（本頁封面，不算入頁數。）</w:t>
      </w:r>
    </w:p>
    <w:sectPr w:rsidR="00D447BC">
      <w:headerReference w:type="default" r:id="rId17"/>
      <w:footerReference w:type="default" r:id="rId18"/>
      <w:pgSz w:w="11906" w:h="16838"/>
      <w:pgMar w:top="1077" w:right="1106" w:bottom="1259" w:left="1077" w:header="851"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22AB" w14:textId="77777777" w:rsidR="00005116" w:rsidRDefault="00005116">
      <w:r>
        <w:separator/>
      </w:r>
    </w:p>
  </w:endnote>
  <w:endnote w:type="continuationSeparator" w:id="0">
    <w:p w14:paraId="08D4F9ED" w14:textId="77777777" w:rsidR="00005116" w:rsidRDefault="0000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1548" w14:textId="77777777" w:rsidR="0084691E" w:rsidRDefault="0084691E">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2D03" w14:textId="77777777" w:rsidR="0084691E" w:rsidRDefault="0084691E">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8D9D" w14:textId="77777777" w:rsidR="0084691E" w:rsidRDefault="0084691E">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1B64" w14:textId="77777777" w:rsidR="0084691E" w:rsidRDefault="0084691E">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5DB8" w14:textId="77777777" w:rsidR="0084691E" w:rsidRDefault="0084691E">
    <w:pPr>
      <w:pStyle w:val="a7"/>
      <w:jc w:val="center"/>
    </w:pPr>
  </w:p>
  <w:p w14:paraId="23E023C7" w14:textId="77777777" w:rsidR="0084691E" w:rsidRDefault="0084691E">
    <w:pPr>
      <w:pStyle w:val="Textbody"/>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26E1" w14:textId="77777777" w:rsidR="00005116" w:rsidRDefault="00005116">
      <w:r>
        <w:rPr>
          <w:color w:val="000000"/>
        </w:rPr>
        <w:separator/>
      </w:r>
    </w:p>
  </w:footnote>
  <w:footnote w:type="continuationSeparator" w:id="0">
    <w:p w14:paraId="08A80E3A" w14:textId="77777777" w:rsidR="00005116" w:rsidRDefault="00005116">
      <w:r>
        <w:continuationSeparator/>
      </w:r>
    </w:p>
  </w:footnote>
  <w:footnote w:id="1">
    <w:p w14:paraId="127D1F8F" w14:textId="77777777" w:rsidR="00D447BC" w:rsidRDefault="0084691E">
      <w:pPr>
        <w:pStyle w:val="aa"/>
      </w:pPr>
      <w:r>
        <w:rPr>
          <w:rStyle w:val="af4"/>
        </w:rPr>
        <w:footnoteRef/>
      </w:r>
      <w:r>
        <w:rPr>
          <w:rFonts w:ascii="標楷體" w:eastAsia="標楷體" w:hAnsi="標楷體"/>
          <w:sz w:val="24"/>
        </w:rPr>
        <w:t>本自傳僅作為遴選參考之用，為保護個人隱私，本屆遴選結束後即刻銷毀。</w:t>
      </w:r>
    </w:p>
  </w:footnote>
  <w:footnote w:id="2">
    <w:p w14:paraId="65307A61" w14:textId="77777777" w:rsidR="00D447BC" w:rsidRDefault="0084691E">
      <w:pPr>
        <w:pStyle w:val="aa"/>
      </w:pPr>
      <w:r>
        <w:rPr>
          <w:rStyle w:val="af4"/>
        </w:rPr>
        <w:footnoteRef/>
      </w:r>
      <w:r>
        <w:rPr>
          <w:rFonts w:ascii="標楷體" w:eastAsia="標楷體" w:hAnsi="標楷體"/>
          <w:sz w:val="24"/>
        </w:rPr>
        <w:t>族群之意涵包括閩、客、原、新等住民(族)(含平埔族群)。</w:t>
      </w:r>
    </w:p>
  </w:footnote>
  <w:footnote w:id="3">
    <w:p w14:paraId="0FD3B561" w14:textId="77777777" w:rsidR="00D447BC" w:rsidRDefault="0084691E">
      <w:pPr>
        <w:pStyle w:val="aa"/>
      </w:pPr>
      <w:r>
        <w:rPr>
          <w:rStyle w:val="af4"/>
        </w:rPr>
        <w:footnoteRef/>
      </w:r>
      <w:r>
        <w:rPr>
          <w:rFonts w:ascii="標楷體" w:eastAsia="標楷體" w:hAnsi="標楷體"/>
          <w:sz w:val="24"/>
        </w:rPr>
        <w:t>性別之意涵包括生理性別、性別特徵、性別特質、性別認同及性傾向。</w:t>
      </w:r>
    </w:p>
  </w:footnote>
  <w:footnote w:id="4">
    <w:p w14:paraId="47E2116C" w14:textId="77777777" w:rsidR="00D447BC" w:rsidRDefault="0084691E">
      <w:pPr>
        <w:pStyle w:val="aa"/>
      </w:pPr>
      <w:r>
        <w:rPr>
          <w:rStyle w:val="af4"/>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D6CA" w14:textId="77777777" w:rsidR="0084691E" w:rsidRDefault="0084691E">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8CEC" w14:textId="77777777" w:rsidR="0084691E" w:rsidRDefault="0084691E">
    <w:pPr>
      <w:pStyle w:val="a6"/>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3D60" w14:textId="77777777" w:rsidR="0084691E" w:rsidRDefault="0084691E">
    <w:pPr>
      <w:pStyle w:val="a6"/>
      <w:jc w:val="right"/>
      <w:rPr>
        <w:rFonts w:ascii="標楷體" w:eastAsia="標楷體" w:hAnsi="標楷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DE63" w14:textId="77777777" w:rsidR="0084691E" w:rsidRDefault="0084691E">
    <w:pPr>
      <w:pStyle w:val="a6"/>
      <w:jc w:val="right"/>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6B4B" w14:textId="77777777" w:rsidR="0084691E" w:rsidRDefault="0084691E">
    <w:pPr>
      <w:pStyle w:val="a6"/>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F4B"/>
    <w:multiLevelType w:val="multilevel"/>
    <w:tmpl w:val="775CA3E6"/>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0D02A1"/>
    <w:multiLevelType w:val="multilevel"/>
    <w:tmpl w:val="07908C2C"/>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DFE1846"/>
    <w:multiLevelType w:val="multilevel"/>
    <w:tmpl w:val="F4BA455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A11B78"/>
    <w:multiLevelType w:val="multilevel"/>
    <w:tmpl w:val="281AD11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9D84B49"/>
    <w:multiLevelType w:val="multilevel"/>
    <w:tmpl w:val="C9122E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2C3637E"/>
    <w:multiLevelType w:val="multilevel"/>
    <w:tmpl w:val="61B02874"/>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99D1F7B"/>
    <w:multiLevelType w:val="multilevel"/>
    <w:tmpl w:val="F648DB7A"/>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4586331"/>
    <w:multiLevelType w:val="multilevel"/>
    <w:tmpl w:val="56F2EEE0"/>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5146B64"/>
    <w:multiLevelType w:val="multilevel"/>
    <w:tmpl w:val="4006B9A6"/>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0FF32D1"/>
    <w:multiLevelType w:val="multilevel"/>
    <w:tmpl w:val="6DF48C42"/>
    <w:styleLink w:val="LFO19"/>
    <w:lvl w:ilvl="0">
      <w:numFmt w:val="bullet"/>
      <w:pStyle w:val="a"/>
      <w:lvlText w:val=""/>
      <w:lvlJc w:val="left"/>
      <w:pPr>
        <w:ind w:left="1157"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41354DC"/>
    <w:multiLevelType w:val="multilevel"/>
    <w:tmpl w:val="A7804B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8966374"/>
    <w:multiLevelType w:val="multilevel"/>
    <w:tmpl w:val="69A07E9C"/>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A206318"/>
    <w:multiLevelType w:val="multilevel"/>
    <w:tmpl w:val="9F3AD9E8"/>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CB040D8"/>
    <w:multiLevelType w:val="multilevel"/>
    <w:tmpl w:val="B3648BD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8"/>
  </w:num>
  <w:num w:numId="3">
    <w:abstractNumId w:val="7"/>
  </w:num>
  <w:num w:numId="4">
    <w:abstractNumId w:val="2"/>
  </w:num>
  <w:num w:numId="5">
    <w:abstractNumId w:val="5"/>
  </w:num>
  <w:num w:numId="6">
    <w:abstractNumId w:val="12"/>
  </w:num>
  <w:num w:numId="7">
    <w:abstractNumId w:val="0"/>
  </w:num>
  <w:num w:numId="8">
    <w:abstractNumId w:val="11"/>
  </w:num>
  <w:num w:numId="9">
    <w:abstractNumId w:val="10"/>
  </w:num>
  <w:num w:numId="10">
    <w:abstractNumId w:val="6"/>
  </w:num>
  <w:num w:numId="11">
    <w:abstractNumId w:val="1"/>
  </w:num>
  <w:num w:numId="12">
    <w:abstractNumId w:val="3"/>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AF"/>
    <w:rsid w:val="00005116"/>
    <w:rsid w:val="005927AF"/>
    <w:rsid w:val="0084691E"/>
    <w:rsid w:val="00CF092A"/>
    <w:rsid w:val="00D44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8D80"/>
  <w15:docId w15:val="{932E0298-06CF-4079-8AFE-AEB66F2A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autoSpaceDN w:val="0"/>
    </w:pPr>
    <w:rPr>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autoSpaceDN w:val="0"/>
    </w:pPr>
    <w:rPr>
      <w:kern w:val="3"/>
      <w:sz w:val="24"/>
      <w:szCs w:val="22"/>
    </w:rPr>
  </w:style>
  <w:style w:type="paragraph" w:customStyle="1" w:styleId="Textbody">
    <w:name w:val="Text body"/>
    <w:pPr>
      <w:widowControl w:val="0"/>
      <w:suppressAutoHyphens/>
      <w:autoSpaceDN w:val="0"/>
    </w:pPr>
    <w:rPr>
      <w:rFonts w:ascii="Times New Roman" w:hAnsi="Times New Roman"/>
      <w:kern w:val="3"/>
      <w:sz w:val="24"/>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pPr>
      <w:snapToGrid w:val="0"/>
      <w:spacing w:line="460" w:lineRule="atLeast"/>
    </w:pPr>
    <w:rPr>
      <w:rFonts w:eastAsia="標楷體"/>
      <w:sz w:val="36"/>
    </w:rPr>
  </w:style>
  <w:style w:type="paragraph" w:styleId="a5">
    <w:name w:val="Plain Text"/>
    <w:basedOn w:val="Textbody"/>
    <w:rPr>
      <w:rFonts w:eastAsia="華康細明體"/>
      <w:sz w:val="20"/>
      <w:szCs w:val="20"/>
    </w:rPr>
  </w:style>
  <w:style w:type="paragraph" w:customStyle="1" w:styleId="1">
    <w:name w:val="清單段落1"/>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List Paragraph"/>
    <w:basedOn w:val="Textbody"/>
    <w:pPr>
      <w:ind w:left="480"/>
    </w:p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9">
    <w:name w:val="Balloon Text"/>
    <w:basedOn w:val="Textbody"/>
    <w:rPr>
      <w:rFonts w:ascii="Cambria" w:hAnsi="Cambria"/>
      <w:sz w:val="18"/>
      <w:szCs w:val="18"/>
    </w:rPr>
  </w:style>
  <w:style w:type="paragraph" w:styleId="Web">
    <w:name w:val="Normal (Web)"/>
    <w:basedOn w:val="Textbody"/>
    <w:pPr>
      <w:widowControl/>
      <w:spacing w:before="100" w:after="142" w:line="288" w:lineRule="auto"/>
    </w:pPr>
    <w:rPr>
      <w:rFonts w:ascii="新細明體" w:hAnsi="新細明體" w:cs="新細明體"/>
      <w:color w:val="000000"/>
      <w:kern w:val="0"/>
    </w:rPr>
  </w:style>
  <w:style w:type="paragraph" w:customStyle="1" w:styleId="cjk">
    <w:name w:val="cjk"/>
    <w:basedOn w:val="Textbody"/>
    <w:pPr>
      <w:widowControl/>
      <w:spacing w:before="100" w:after="142" w:line="288" w:lineRule="auto"/>
    </w:pPr>
    <w:rPr>
      <w:rFonts w:ascii="新細明體" w:hAnsi="新細明體" w:cs="新細明體"/>
      <w:color w:val="000000"/>
      <w:kern w:val="0"/>
    </w:rPr>
  </w:style>
  <w:style w:type="paragraph" w:styleId="aa">
    <w:name w:val="footnote text"/>
    <w:basedOn w:val="Textbody"/>
    <w:pPr>
      <w:snapToGrid w:val="0"/>
    </w:pPr>
    <w:rPr>
      <w:sz w:val="20"/>
      <w:szCs w:val="20"/>
    </w:rPr>
  </w:style>
  <w:style w:type="paragraph" w:styleId="a">
    <w:name w:val="List Bullet"/>
    <w:basedOn w:val="Textbody"/>
    <w:pPr>
      <w:numPr>
        <w:numId w:val="1"/>
      </w:numPr>
      <w:contextualSpacing/>
    </w:pPr>
  </w:style>
  <w:style w:type="paragraph" w:styleId="ab">
    <w:name w:val="Salutation"/>
    <w:basedOn w:val="Textbody"/>
    <w:next w:val="Textbody"/>
    <w:pPr>
      <w:widowControl/>
    </w:pPr>
    <w:rPr>
      <w:rFonts w:ascii="標楷體" w:eastAsia="標楷體" w:hAnsi="標楷體" w:cs="新細明體"/>
      <w:bCs/>
      <w:kern w:val="0"/>
    </w:rPr>
  </w:style>
  <w:style w:type="paragraph" w:styleId="ac">
    <w:name w:val="annotation text"/>
    <w:basedOn w:val="Textbody"/>
  </w:style>
  <w:style w:type="paragraph" w:styleId="ad">
    <w:name w:val="annotation subject"/>
    <w:basedOn w:val="ac"/>
    <w:next w:val="ac"/>
    <w:pPr>
      <w:widowControl/>
    </w:pPr>
    <w:rPr>
      <w:rFonts w:ascii="新細明體" w:hAnsi="新細明體" w:cs="新細明體"/>
      <w:b/>
      <w:bCs/>
      <w:kern w:val="0"/>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character" w:customStyle="1" w:styleId="HTML0">
    <w:name w:val="HTML 預設格式 字元"/>
    <w:rPr>
      <w:rFonts w:ascii="細明體" w:eastAsia="細明體" w:hAnsi="細明體" w:cs="細明體"/>
      <w:kern w:val="0"/>
      <w:szCs w:val="24"/>
    </w:rPr>
  </w:style>
  <w:style w:type="character" w:customStyle="1" w:styleId="ae">
    <w:name w:val="本文 字元"/>
    <w:rPr>
      <w:rFonts w:ascii="Times New Roman" w:eastAsia="標楷體" w:hAnsi="Times New Roman" w:cs="Times New Roman"/>
      <w:sz w:val="36"/>
      <w:szCs w:val="24"/>
    </w:rPr>
  </w:style>
  <w:style w:type="character" w:customStyle="1" w:styleId="af">
    <w:name w:val="純文字 字元"/>
    <w:rPr>
      <w:rFonts w:ascii="Times New Roman" w:eastAsia="華康細明體" w:hAnsi="Times New Roman" w:cs="Times New Roman"/>
      <w:sz w:val="20"/>
      <w:szCs w:val="20"/>
    </w:rPr>
  </w:style>
  <w:style w:type="character" w:customStyle="1" w:styleId="af0">
    <w:name w:val="頁首 字元"/>
    <w:rPr>
      <w:rFonts w:ascii="Times New Roman" w:eastAsia="新細明體" w:hAnsi="Times New Roman" w:cs="Times New Roman"/>
      <w:sz w:val="20"/>
      <w:szCs w:val="20"/>
    </w:rPr>
  </w:style>
  <w:style w:type="character" w:customStyle="1" w:styleId="af1">
    <w:name w:val="頁尾 字元"/>
    <w:rPr>
      <w:rFonts w:ascii="Times New Roman" w:eastAsia="新細明體" w:hAnsi="Times New Roman" w:cs="Times New Roman"/>
      <w:sz w:val="20"/>
      <w:szCs w:val="20"/>
    </w:rPr>
  </w:style>
  <w:style w:type="character" w:customStyle="1" w:styleId="af2">
    <w:name w:val="註解方塊文字 字元"/>
    <w:rPr>
      <w:rFonts w:ascii="Cambria" w:eastAsia="新細明體" w:hAnsi="Cambria" w:cs="Times New Roman"/>
      <w:sz w:val="18"/>
      <w:szCs w:val="18"/>
    </w:rPr>
  </w:style>
  <w:style w:type="character" w:customStyle="1" w:styleId="af3">
    <w:name w:val="註腳文字 字元"/>
    <w:rPr>
      <w:rFonts w:ascii="Times New Roman" w:eastAsia="新細明體" w:hAnsi="Times New Roman" w:cs="Times New Roman"/>
      <w:sz w:val="20"/>
      <w:szCs w:val="20"/>
    </w:rPr>
  </w:style>
  <w:style w:type="character" w:styleId="af4">
    <w:name w:val="footnote reference"/>
    <w:rPr>
      <w:position w:val="0"/>
      <w:vertAlign w:val="superscript"/>
    </w:rPr>
  </w:style>
  <w:style w:type="character" w:styleId="af5">
    <w:name w:val="Hyperlink"/>
    <w:rPr>
      <w:color w:val="0000FF"/>
      <w:u w:val="single"/>
    </w:rPr>
  </w:style>
  <w:style w:type="character" w:customStyle="1" w:styleId="af6">
    <w:name w:val="清單段落 字元"/>
    <w:rPr>
      <w:rFonts w:ascii="Times New Roman" w:eastAsia="新細明體" w:hAnsi="Times New Roman" w:cs="Times New Roman"/>
      <w:szCs w:val="24"/>
    </w:rPr>
  </w:style>
  <w:style w:type="character" w:customStyle="1" w:styleId="af7">
    <w:name w:val="問候 字元"/>
    <w:rPr>
      <w:rFonts w:ascii="標楷體" w:eastAsia="標楷體" w:hAnsi="標楷體" w:cs="新細明體"/>
      <w:bCs/>
      <w:kern w:val="0"/>
      <w:szCs w:val="24"/>
    </w:rPr>
  </w:style>
  <w:style w:type="character" w:customStyle="1" w:styleId="af8">
    <w:name w:val="註解文字 字元"/>
    <w:rPr>
      <w:rFonts w:ascii="Times New Roman" w:eastAsia="新細明體" w:hAnsi="Times New Roman" w:cs="Times New Roman"/>
      <w:szCs w:val="24"/>
    </w:rPr>
  </w:style>
  <w:style w:type="character" w:customStyle="1" w:styleId="af9">
    <w:name w:val="註解主旨 字元"/>
    <w:rPr>
      <w:rFonts w:ascii="新細明體" w:eastAsia="新細明體" w:hAnsi="新細明體" w:cs="新細明體"/>
      <w:b/>
      <w:bCs/>
      <w:kern w:val="0"/>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9">
    <w:name w:val="LFO1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35201;&#20844;&#21578;&#30340;&#20844;&#25991;\&#38738;&#23569;&#24180;&#20195;&#34920;&#22996;&#21729;&#36980;&#36984;&#31777;&#314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青少年代表委員遴選簡章</Template>
  <TotalTime>1</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Links>
    <vt:vector size="12" baseType="variant">
      <vt:variant>
        <vt:i4>6815798</vt:i4>
      </vt:variant>
      <vt:variant>
        <vt:i4>3</vt:i4>
      </vt:variant>
      <vt:variant>
        <vt:i4>0</vt:i4>
      </vt:variant>
      <vt:variant>
        <vt:i4>5</vt:i4>
      </vt:variant>
      <vt:variant>
        <vt:lpwstr>https://friendlycampus.k12ea.gov.tw/studentaffairs</vt:lpwstr>
      </vt:variant>
      <vt:variant>
        <vt:lpwstr/>
      </vt:variant>
      <vt:variant>
        <vt:i4>6225989</vt:i4>
      </vt:variant>
      <vt:variant>
        <vt:i4>0</vt:i4>
      </vt:variant>
      <vt:variant>
        <vt:i4>0</vt:i4>
      </vt:variant>
      <vt:variant>
        <vt:i4>5</vt:i4>
      </vt:variant>
      <vt:variant>
        <vt:lpwstr>https://www.k12ea.gov.tw/Tw/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cp:revision>
  <cp:lastPrinted>2025-12-19T07:16:00Z</cp:lastPrinted>
  <dcterms:created xsi:type="dcterms:W3CDTF">2025-12-30T07:04:00Z</dcterms:created>
  <dcterms:modified xsi:type="dcterms:W3CDTF">2025-12-30T07:05:00Z</dcterms:modified>
</cp:coreProperties>
</file>